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0570" w14:textId="77777777" w:rsidR="008460CA" w:rsidRDefault="008460CA" w:rsidP="008460CA">
      <w:pPr>
        <w:pStyle w:val="FootnoteText"/>
        <w:rPr>
          <w:sz w:val="24"/>
          <w:szCs w:val="24"/>
        </w:rPr>
      </w:pPr>
    </w:p>
    <w:p w14:paraId="61736A59" w14:textId="1F5007D8" w:rsidR="0074277C" w:rsidRDefault="0074277C" w:rsidP="0074277C">
      <w:pPr>
        <w:jc w:val="center"/>
        <w:rPr>
          <w:b/>
          <w:bCs/>
        </w:rPr>
      </w:pPr>
      <w:r w:rsidRPr="0CEAA86A">
        <w:rPr>
          <w:b/>
          <w:bCs/>
        </w:rPr>
        <w:t>Example</w:t>
      </w:r>
      <w:r>
        <w:rPr>
          <w:b/>
          <w:bCs/>
        </w:rPr>
        <w:t xml:space="preserve"> of a</w:t>
      </w:r>
      <w:r w:rsidRPr="0CEAA86A">
        <w:rPr>
          <w:b/>
          <w:bCs/>
        </w:rPr>
        <w:t xml:space="preserve"> Policy/Procedure Creation Process Map</w:t>
      </w:r>
    </w:p>
    <w:p w14:paraId="13CB2B67" w14:textId="77777777" w:rsidR="0074277C" w:rsidRPr="0074277C" w:rsidRDefault="0074277C" w:rsidP="0074277C">
      <w:pPr>
        <w:pStyle w:val="Footer"/>
        <w:jc w:val="center"/>
        <w:rPr>
          <w:i/>
          <w:iCs/>
          <w:sz w:val="16"/>
          <w:szCs w:val="16"/>
        </w:rPr>
      </w:pPr>
      <w:r w:rsidRPr="0074277C">
        <w:rPr>
          <w:i/>
          <w:iCs/>
          <w:sz w:val="16"/>
          <w:szCs w:val="16"/>
        </w:rPr>
        <w:t>Adapted from Connecticut Department of Public Health</w:t>
      </w:r>
    </w:p>
    <w:p w14:paraId="2848F49F" w14:textId="11DD332F" w:rsidR="0074277C" w:rsidRDefault="0074277C" w:rsidP="00F56957">
      <w:pPr>
        <w:pStyle w:val="FootnoteText"/>
        <w:rPr>
          <w:sz w:val="24"/>
          <w:szCs w:val="24"/>
        </w:rPr>
      </w:pPr>
    </w:p>
    <w:p w14:paraId="6E01471F" w14:textId="4212612E" w:rsidR="0074277C" w:rsidRDefault="0074277C" w:rsidP="00F56957">
      <w:pPr>
        <w:pStyle w:val="FootnoteText"/>
        <w:rPr>
          <w:sz w:val="24"/>
          <w:szCs w:val="24"/>
        </w:rPr>
      </w:pPr>
    </w:p>
    <w:p w14:paraId="5626F15C" w14:textId="38ED4CE0" w:rsidR="0074277C" w:rsidRDefault="0074277C" w:rsidP="00F56957">
      <w:pPr>
        <w:pStyle w:val="FootnoteText"/>
        <w:rPr>
          <w:sz w:val="24"/>
          <w:szCs w:val="24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AAFA08" wp14:editId="7446B16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554220" cy="7606030"/>
                <wp:effectExtent l="19050" t="0" r="17780" b="13970"/>
                <wp:wrapNone/>
                <wp:docPr id="227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4220" cy="7606030"/>
                          <a:chOff x="0" y="0"/>
                          <a:chExt cx="4554364" cy="7606343"/>
                        </a:xfrm>
                      </wpg:grpSpPr>
                      <wps:wsp>
                        <wps:cNvPr id="228" name="Straight Arrow Connector 228"/>
                        <wps:cNvCnPr/>
                        <wps:spPr>
                          <a:xfrm>
                            <a:off x="998710" y="2553077"/>
                            <a:ext cx="0" cy="50292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Straight Arrow Connector 229"/>
                        <wps:cNvCnPr/>
                        <wps:spPr>
                          <a:xfrm>
                            <a:off x="980603" y="3856776"/>
                            <a:ext cx="0" cy="50292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30" name="Group 230"/>
                        <wpg:cNvGrpSpPr/>
                        <wpg:grpSpPr>
                          <a:xfrm>
                            <a:off x="0" y="0"/>
                            <a:ext cx="4554364" cy="7606343"/>
                            <a:chOff x="0" y="0"/>
                            <a:chExt cx="4554364" cy="7606343"/>
                          </a:xfrm>
                        </wpg:grpSpPr>
                        <wps:wsp>
                          <wps:cNvPr id="231" name="Straight Arrow Connector 231"/>
                          <wps:cNvCnPr/>
                          <wps:spPr>
                            <a:xfrm>
                              <a:off x="998710" y="1213164"/>
                              <a:ext cx="0" cy="59436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32" name="Group 232"/>
                          <wpg:cNvGrpSpPr/>
                          <wpg:grpSpPr>
                            <a:xfrm>
                              <a:off x="44324" y="0"/>
                              <a:ext cx="1944370" cy="1232535"/>
                              <a:chOff x="0" y="0"/>
                              <a:chExt cx="1944547" cy="1232704"/>
                            </a:xfrm>
                          </wpg:grpSpPr>
                          <wps:wsp>
                            <wps:cNvPr id="233" name="Oval 233"/>
                            <wps:cNvSpPr/>
                            <wps:spPr>
                              <a:xfrm>
                                <a:off x="0" y="0"/>
                                <a:ext cx="1944547" cy="123270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299" y="283580"/>
                                <a:ext cx="1788160" cy="833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C0E40A" w14:textId="77777777" w:rsidR="0074277C" w:rsidRPr="0064541F" w:rsidRDefault="0074277C" w:rsidP="0074277C">
                                  <w:pPr>
                                    <w:spacing w:line="296" w:lineRule="auto"/>
                                    <w:ind w:right="-36"/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64541F">
                                    <w:rPr>
                                      <w:rFonts w:eastAsia="Arial" w:cstheme="minorHAnsi"/>
                                      <w:color w:val="111111"/>
                                      <w:sz w:val="19"/>
                                      <w:szCs w:val="19"/>
                                    </w:rPr>
                                    <w:t>Determine with your supervisor if a policy/procedure is needed/required and meet with key staff/</w:t>
                                  </w:r>
                                  <w:r w:rsidRPr="0064541F">
                                    <w:rPr>
                                      <w:rFonts w:eastAsia="Arial" w:cstheme="minorHAnsi"/>
                                      <w:color w:val="111111"/>
                                      <w:position w:val="-1"/>
                                      <w:sz w:val="19"/>
                                      <w:szCs w:val="19"/>
                                    </w:rPr>
                                    <w:t>programs.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235" name="Group 235"/>
                          <wpg:cNvGrpSpPr/>
                          <wpg:grpSpPr>
                            <a:xfrm>
                              <a:off x="134859" y="1846907"/>
                              <a:ext cx="1787525" cy="711835"/>
                              <a:chOff x="0" y="0"/>
                              <a:chExt cx="1788159" cy="711843"/>
                            </a:xfrm>
                          </wpg:grpSpPr>
                          <wps:wsp>
                            <wps:cNvPr id="236" name="Rectangle 236"/>
                            <wps:cNvSpPr/>
                            <wps:spPr>
                              <a:xfrm>
                                <a:off x="46299" y="0"/>
                                <a:ext cx="1695396" cy="711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7833"/>
                                <a:ext cx="1788159" cy="6457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90861" w14:textId="77777777" w:rsidR="0074277C" w:rsidRPr="0064541F" w:rsidRDefault="0074277C" w:rsidP="0074277C">
                                  <w:pPr>
                                    <w:spacing w:line="296" w:lineRule="auto"/>
                                    <w:ind w:right="-36"/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eastAsia="Arial" w:cstheme="minorHAnsi"/>
                                      <w:color w:val="111111"/>
                                      <w:sz w:val="19"/>
                                      <w:szCs w:val="19"/>
                                    </w:rPr>
                                    <w:t>Read and consult “Policy Guide” for guidelines on policy creation, review, and approval.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238" name="Group 238"/>
                          <wpg:cNvGrpSpPr/>
                          <wpg:grpSpPr>
                            <a:xfrm>
                              <a:off x="143912" y="3078178"/>
                              <a:ext cx="1787525" cy="775335"/>
                              <a:chOff x="0" y="0"/>
                              <a:chExt cx="1788159" cy="775504"/>
                            </a:xfrm>
                          </wpg:grpSpPr>
                          <wps:wsp>
                            <wps:cNvPr id="239" name="Rectangle 239"/>
                            <wps:cNvSpPr/>
                            <wps:spPr>
                              <a:xfrm>
                                <a:off x="46299" y="0"/>
                                <a:ext cx="1660525" cy="775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1000"/>
                                <a:ext cx="1788159" cy="6457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C36CA5" w14:textId="77777777" w:rsidR="0074277C" w:rsidRPr="0064541F" w:rsidRDefault="0074277C" w:rsidP="0074277C">
                                  <w:pPr>
                                    <w:spacing w:line="296" w:lineRule="auto"/>
                                    <w:ind w:right="-36"/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eastAsia="Arial" w:cstheme="minorHAnsi"/>
                                      <w:color w:val="111111"/>
                                      <w:sz w:val="19"/>
                                      <w:szCs w:val="19"/>
                                    </w:rPr>
                                    <w:t>Create policy with approval of supervisor, senior manager, and/or agency leadership.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241" name="Group 241"/>
                          <wpg:cNvGrpSpPr/>
                          <wpg:grpSpPr>
                            <a:xfrm>
                              <a:off x="0" y="4391874"/>
                              <a:ext cx="1978660" cy="1372870"/>
                              <a:chOff x="0" y="0"/>
                              <a:chExt cx="1978660" cy="1372870"/>
                            </a:xfrm>
                          </wpg:grpSpPr>
                          <wps:wsp>
                            <wps:cNvPr id="242" name="Flowchart: Decision 242"/>
                            <wps:cNvSpPr/>
                            <wps:spPr>
                              <a:xfrm>
                                <a:off x="0" y="0"/>
                                <a:ext cx="1978660" cy="137287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760" y="420788"/>
                                <a:ext cx="1787525" cy="6456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BD612" w14:textId="77777777" w:rsidR="0074277C" w:rsidRPr="0064541F" w:rsidRDefault="0074277C" w:rsidP="0074277C">
                                  <w:pPr>
                                    <w:spacing w:line="296" w:lineRule="auto"/>
                                    <w:ind w:right="-36"/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eastAsia="Arial" w:cstheme="minorHAnsi"/>
                                      <w:color w:val="111111"/>
                                      <w:sz w:val="19"/>
                                      <w:szCs w:val="19"/>
                                    </w:rPr>
                                    <w:t>Does the policy involve 2+ sections of the department from different branches?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244" name="Group 244"/>
                          <wpg:cNvGrpSpPr/>
                          <wpg:grpSpPr>
                            <a:xfrm>
                              <a:off x="26217" y="6373639"/>
                              <a:ext cx="1944547" cy="1232704"/>
                              <a:chOff x="0" y="0"/>
                              <a:chExt cx="1944547" cy="1232704"/>
                            </a:xfrm>
                          </wpg:grpSpPr>
                          <wps:wsp>
                            <wps:cNvPr id="245" name="Oval 245"/>
                            <wps:cNvSpPr/>
                            <wps:spPr>
                              <a:xfrm>
                                <a:off x="0" y="0"/>
                                <a:ext cx="1944547" cy="123270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295" y="127304"/>
                                <a:ext cx="1787524" cy="10090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0728B" w14:textId="06B13A19" w:rsidR="0074277C" w:rsidRPr="0064541F" w:rsidRDefault="0074277C" w:rsidP="0074277C">
                                  <w:pPr>
                                    <w:spacing w:line="296" w:lineRule="auto"/>
                                    <w:ind w:right="-36"/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eastAsia="Arial" w:cstheme="minorHAnsi"/>
                                      <w:color w:val="111111"/>
                                      <w:sz w:val="19"/>
                                      <w:szCs w:val="19"/>
                                    </w:rPr>
                                    <w:t xml:space="preserve">Send to </w:t>
                                  </w:r>
                                  <w:r w:rsidR="00CE410E">
                                    <w:rPr>
                                      <w:rFonts w:eastAsia="Arial" w:cstheme="minorHAnsi"/>
                                      <w:color w:val="11111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eastAsia="Arial" w:cstheme="minorHAnsi"/>
                                      <w:color w:val="111111"/>
                                      <w:sz w:val="19"/>
                                      <w:szCs w:val="19"/>
                                    </w:rPr>
                                    <w:t xml:space="preserve">olicy </w:t>
                                  </w:r>
                                  <w:r w:rsidR="00CE410E">
                                    <w:rPr>
                                      <w:rFonts w:eastAsia="Arial" w:cstheme="minorHAnsi"/>
                                      <w:color w:val="11111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eastAsia="Arial" w:cstheme="minorHAnsi"/>
                                      <w:color w:val="111111"/>
                                      <w:sz w:val="19"/>
                                      <w:szCs w:val="19"/>
                                    </w:rPr>
                                    <w:t xml:space="preserve">eview </w:t>
                                  </w:r>
                                  <w:r w:rsidR="00CE410E">
                                    <w:rPr>
                                      <w:rFonts w:eastAsia="Arial" w:cstheme="minorHAnsi"/>
                                      <w:color w:val="11111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eastAsia="Arial" w:cstheme="minorHAnsi"/>
                                      <w:color w:val="111111"/>
                                      <w:sz w:val="19"/>
                                      <w:szCs w:val="19"/>
                                    </w:rPr>
                                    <w:t xml:space="preserve">eam coordinator for standardization, </w:t>
                                  </w:r>
                                  <w:r w:rsidR="00CE410E">
                                    <w:rPr>
                                      <w:rFonts w:eastAsia="Arial" w:cstheme="minorHAnsi"/>
                                      <w:color w:val="11111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eastAsia="Arial" w:cstheme="minorHAnsi"/>
                                      <w:color w:val="111111"/>
                                      <w:sz w:val="19"/>
                                      <w:szCs w:val="19"/>
                                    </w:rPr>
                                    <w:t xml:space="preserve">olicy </w:t>
                                  </w:r>
                                  <w:r w:rsidR="00CE410E">
                                    <w:rPr>
                                      <w:rFonts w:eastAsia="Arial" w:cstheme="minorHAnsi"/>
                                      <w:color w:val="11111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eastAsia="Arial" w:cstheme="minorHAnsi"/>
                                      <w:color w:val="111111"/>
                                      <w:sz w:val="19"/>
                                      <w:szCs w:val="19"/>
                                    </w:rPr>
                                    <w:t xml:space="preserve">eview </w:t>
                                  </w:r>
                                  <w:r w:rsidR="00CE410E">
                                    <w:rPr>
                                      <w:rFonts w:eastAsia="Arial" w:cstheme="minorHAnsi"/>
                                      <w:color w:val="11111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eastAsia="Arial" w:cstheme="minorHAnsi"/>
                                      <w:color w:val="111111"/>
                                      <w:sz w:val="19"/>
                                      <w:szCs w:val="19"/>
                                    </w:rPr>
                                    <w:t xml:space="preserve">eam review, </w:t>
                                  </w:r>
                                  <w:r w:rsidR="00CE410E">
                                    <w:rPr>
                                      <w:rFonts w:eastAsia="Arial" w:cstheme="minorHAnsi"/>
                                      <w:color w:val="11111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eastAsia="Arial" w:cstheme="minorHAnsi"/>
                                      <w:color w:val="111111"/>
                                      <w:sz w:val="19"/>
                                      <w:szCs w:val="19"/>
                                    </w:rPr>
                                    <w:t xml:space="preserve">ealth </w:t>
                                  </w:r>
                                  <w:r w:rsidR="00CE410E">
                                    <w:rPr>
                                      <w:rFonts w:eastAsia="Arial" w:cstheme="minorHAnsi"/>
                                      <w:color w:val="11111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eastAsia="Arial" w:cstheme="minorHAnsi"/>
                                      <w:color w:val="111111"/>
                                      <w:sz w:val="19"/>
                                      <w:szCs w:val="19"/>
                                    </w:rPr>
                                    <w:t xml:space="preserve">fficial signature, and posting in central location.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247" name="Group 247"/>
                          <wpg:cNvGrpSpPr/>
                          <wpg:grpSpPr>
                            <a:xfrm>
                              <a:off x="2696989" y="4517679"/>
                              <a:ext cx="1857375" cy="1145540"/>
                              <a:chOff x="69449" y="40512"/>
                              <a:chExt cx="1857736" cy="1145725"/>
                            </a:xfrm>
                          </wpg:grpSpPr>
                          <wps:wsp>
                            <wps:cNvPr id="248" name="Oval 248"/>
                            <wps:cNvSpPr/>
                            <wps:spPr>
                              <a:xfrm>
                                <a:off x="69449" y="40512"/>
                                <a:ext cx="1857736" cy="11457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023" y="312516"/>
                                <a:ext cx="1787525" cy="6456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F6F7AB" w14:textId="77777777" w:rsidR="0074277C" w:rsidRPr="0064541F" w:rsidRDefault="0074277C" w:rsidP="0074277C">
                                  <w:pPr>
                                    <w:spacing w:line="296" w:lineRule="auto"/>
                                    <w:ind w:right="-36"/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eastAsia="Arial" w:cstheme="minorHAnsi"/>
                                      <w:color w:val="111111"/>
                                      <w:sz w:val="19"/>
                                      <w:szCs w:val="19"/>
                                    </w:rPr>
                                    <w:t>Send to senior manager or branch manager for review and approval.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50" name="Straight Arrow Connector 250"/>
                          <wps:cNvCnPr/>
                          <wps:spPr>
                            <a:xfrm>
                              <a:off x="989657" y="5776111"/>
                              <a:ext cx="0" cy="54864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1" name="Straight Arrow Connector 251"/>
                          <wps:cNvCnPr/>
                          <wps:spPr>
                            <a:xfrm flipV="1">
                              <a:off x="1978660" y="5075779"/>
                              <a:ext cx="718330" cy="253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9461" y="4789283"/>
                              <a:ext cx="398780" cy="260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88254D" w14:textId="77777777" w:rsidR="0074277C" w:rsidRDefault="0074277C" w:rsidP="0074277C"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3991" y="5884752"/>
                              <a:ext cx="398780" cy="260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0BCE12" w14:textId="77777777" w:rsidR="0074277C" w:rsidRDefault="0074277C" w:rsidP="0074277C"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AAFA08" id="Group 227" o:spid="_x0000_s1026" style="position:absolute;margin-left:0;margin-top:-.05pt;width:358.6pt;height:598.9pt;z-index:251659264;mso-position-horizontal-relative:margin" coordsize="45543,76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QZaggAAPRCAAAOAAAAZHJzL2Uyb0RvYy54bWzsXNuO2zYQfS/QfxD03ljUXUacYrvJBgXS&#10;JmjS9pkry7ZQWVQpbuzt1/fwIvoe25tkL4n2wWtJpEgOZ3jmDId+/vNyXjkfC96WrB655JnnOkWd&#10;s3FZT0funx+ufkpdpxW0HtOK1cXIvS1a9+cXP/7wfNEMC5/NWDUuuIOX1O1w0YzcmRDNcDBo81kx&#10;p+0z1hQ1Hk4Yn1OBSz4djDld4O3zauB7XjxYMD5uOMuLtsXdl/qh+0K9fzIpcvF2MmkL4VQjF30T&#10;6pOrz2v5OXjxnA6nnDazMjfdoHfoxZyWNRq1r3pJBXVueLnzqnmZc9ayiXiWs/mATSZlXqgxYDTE&#10;2xrNa85uGjWW6XAxbayYINotOd35tfnvH99xpxyPXN9PXKemc0ySateRNyCeRTMdotRr3rxv3nFz&#10;Y6qv5IiXEz6X/zEWZ6kEe2sFWyyFk+NmGEWh70P+OZ4lsRd7gRF9PsP87NTLZ6/WagZxuKoZhIHs&#10;1aBreCD7Z7uzaKBG7UpS7edJ6v2MNoWagFbKwEoKSq0l9V5wWk5nwrngnC2cS1bXUDnGIbxUC09V&#10;vKyN5NphCyHuEVuWpQmBgCAfP4oCL1Gyp8NOgkZ2kednkOO6AOiw4a14XbC5I7+M3Nb0yXaGKM2k&#10;H9+0QlfsKsh+VLWzgOFmXuSpYi2ryvFVWVXyoTLD4rLizkcKAxJLYpreKCVoWb2qx464baA8gpe0&#10;nlaFKVnVmCw5LXrg6pu4rQrd9h/FBMoHDdF93GqP5nlRi67NqkZpWW2C3tmKptdyvVh1dLOiKS+r&#10;FmpJOKeyraFaZrWwledlzbiW2WbrKzFNdPlOAnrcUgTXbHyrVEKJBhor7exeVDc7QXWz81Q3lfas&#10;VDdIozhJYlm9V93vSXXNEmzRolspscxvYope978UpuxDBjp8kpgSkE5ShzEFZWBZcqEAGJ2FKcQn&#10;AQGM7jXMLAziHlO+TUw5aJh+p27G2Qt8rVtnOXthGPjwzXYdPpLhUWKcFuIHfhREWvmOGaesGYVw&#10;RaWrKGsmnlLbB3X4AsCbdvjewhFyfFyvDNG6xZ2P07mmn/aJjw50x7ErqqpsWumP0uEBb65m0nVT&#10;Vi4dL3hw57pzkPOJLpu/z/fpPC/V9oyOC+05Rh7+pMzweuvkqav9Xt0J7uB9e3WVdUSPeHUOZ5pm&#10;tk1+VcIlf0Nb8Y5y8EoYBLiyeIuPScXgdzPzzXVmjP+3774sDxKDp66zAE+Ff//vDeWF61S/1qA3&#10;GQlDvFaoizBKJMvi60+u15/UN/NLBk8eYIPeqa+yvKi6rxPO5n+DUl/IVvGI1jnaHrm54N3FpdD8&#10;GaQ8Ly4uVDGQ2YaKN/X7Ju98eUkyPiz/prwxvESAy/zOOkq1o8K6rNSbml3cCDYpFVtZecvGi75H&#10;ZznA2qbN/oPkYb+wpWNWSYXA0vAdscTtbsxt84bl/7ROzS5nIEGFYoWzgo4xUZrGGPCWVTWSS1rk&#10;XC9+Y2NwJ4pxK6vaItVh7Gdw3CU5TIMoNdy544YkSVMCBFdLZhoE5BhD5OCoJ68ikh5mkR+pCmvr&#10;y7wUiNxU5XzkptK6TafkaEEG1RJkiKE2+z2rilheL/FwNcXWdL6s1ndKLLZUWC1SjVS2q08p2yrE&#10;oP1bFW3QX9eCAgC4LVdXId6Zri4JwjTSU03SMM68rTgA5jqRk6EjKYRAHU7EVakk8s0qBIOKjyCO&#10;EsSdyP6ARqqoAbBV0cc1OzEaIg1FTthB09i2ijiLggwtHBjwDryeZRVKdXps1ejegb429DtETHps&#10;NUD7HWGrjTY/MLYCN4GrUQLg1CvpBqx2K2YM1yrbJCKft4B8ZVhVIX0bLtDhxieNrjbk3vFVE18/&#10;i6+SMMgImC8mHCH2FGC6M+Vr6JpEwd3QNYmix0Babah3HV3XY7vSC70zusbeyg/ZHfDnGUePrgc3&#10;M3p07Znr2oZ3R6eNv9zF3WVI4FEwV42uKbH88NtBVxsKeProGtrNB4OuuKGA4Sx01XMtITZNtrYa&#10;SJakcReiIEHipwgOo4XjmzWHaj5oPDi00fMrhPHyGeVi6Lws8lKmwTg+HhtYRXzgOMhquW3T1wMS&#10;s+PeQVgZUUTYiYuuIyeHeHq47eHWdfpA8fGMrENwa/eHHpjMyuwLswz7IDifojdgtHG0mUu1s6Sc&#10;FRK7D0Zr992+Acy1mwsd5irMPDNe7Mc+QSQFhDYOkiAOFL1b5d4c2mQ8BXcf4T5saGPseh8W118A&#10;aI8MdMcq+n3Y9bS8fh92fbe134f9nMzkQ/Bq94keGF7lPiyWIKy2xE8CHeNbW2zV3hyWdZW64nmZ&#10;R55axNhAUJeg+pQjxjKHSIdAOny9Szq7H2dxluoN2TAiSZxsI2waJUFiNmQJkZnu28w2RkqTeYMX&#10;IfxseO8rk+JO8AZAt1EbvCHB/i7KWKa32n/ukga+fop7aOPtBmnX09mPU9q9Q7ahn2MD7hHX5kjt&#10;22DtEbdHXHsW6OuccJHr1aOIHyNy7JuzBcSPyNbRgo1smCdJaC2BeTqE9j6OqeAwktG/w9nwKLMi&#10;fydkw6dZHGmqDLyNCVEh7pX3hhal3xaFaawR3OLvDhy1/QmrzZSf+0akx3zCKrJ7KZ9QXZuZcfgg&#10;hzNBtvdfXWapOV1pd0OkpnoJFHnLHU2QESgP3UhVRtK9MpFekfUZw/6oIB/vO2Z8gHVHdpPrgVm3&#10;72VZGMOsoNNhkmbIgdYcqiMUAQ7PIilaK33sZekmf9pZv4+FtTcPTfDptT0Be6X+DDvbKKbP0X7F&#10;RGmV0WVzYx/MXXg0yfnYu3gcLipyG4Is0+oZpWmIDLLvVT1NhOUBw0cnqOcqnKJOlKifVlDRFvMz&#10;EPK3G9avVanVj1W8+B8AAP//AwBQSwMEFAAGAAgAAAAhAIH3IW7eAAAABwEAAA8AAABkcnMvZG93&#10;bnJldi54bWxMj0FLw0AUhO+C/2F5grd2sxWNxmxKKeqpCLZC6e01+5qEZndDdpuk/97nSY/DDDPf&#10;5MvJtmKgPjTeaVDzBAS50pvGVRq+d++zZxAhojPYekcarhRgWdze5JgZP7ovGraxElziQoYa6hi7&#10;TMpQ1mQxzH1Hjr2T7y1Gln0lTY8jl9tWLpLkSVpsHC/U2NG6pvK8vVgNHyOOqwf1NmzOp/X1sHv8&#10;3G8UaX1/N61eQUSa4l8YfvEZHQpmOvqLM0G0GvhI1DBTINhMVboAceSUeklTkEUu//MXPwAAAP//&#10;AwBQSwECLQAUAAYACAAAACEAtoM4kv4AAADhAQAAEwAAAAAAAAAAAAAAAAAAAAAAW0NvbnRlbnRf&#10;VHlwZXNdLnhtbFBLAQItABQABgAIAAAAIQA4/SH/1gAAAJQBAAALAAAAAAAAAAAAAAAAAC8BAABf&#10;cmVscy8ucmVsc1BLAQItABQABgAIAAAAIQCdxKQZaggAAPRCAAAOAAAAAAAAAAAAAAAAAC4CAABk&#10;cnMvZTJvRG9jLnhtbFBLAQItABQABgAIAAAAIQCB9yFu3gAAAAcBAAAPAAAAAAAAAAAAAAAAAMQK&#10;AABkcnMvZG93bnJldi54bWxQSwUGAAAAAAQABADzAAAAzws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8" o:spid="_x0000_s1027" type="#_x0000_t32" style="position:absolute;left:9987;top:25530;width:0;height:50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Sk5wwAAANwAAAAPAAAAZHJzL2Rvd25yZXYueG1sRE/LisIw&#10;FN0P+A/hCm4GTaeLQapRRGdgHFzUx8Lltbm21eamNFGrX28WgsvDeY+nranElRpXWlbwNYhAEGdW&#10;l5wr2G1/+0MQziNrrCyTgjs5mE46H2NMtL3xmq4bn4sQwi5BBYX3dSKlywoy6Aa2Jg7c0TYGfYBN&#10;LnWDtxBuKhlH0bc0WHJoKLCmeUHZeXMxCtL60+23y136/7iszOMwXPzY9KRUr9vORiA8tf4tfrn/&#10;tII4DmvDmXAE5OQJAAD//wMAUEsBAi0AFAAGAAgAAAAhANvh9svuAAAAhQEAABMAAAAAAAAAAAAA&#10;AAAAAAAAAFtDb250ZW50X1R5cGVzXS54bWxQSwECLQAUAAYACAAAACEAWvQsW78AAAAVAQAACwAA&#10;AAAAAAAAAAAAAAAfAQAAX3JlbHMvLnJlbHNQSwECLQAUAAYACAAAACEA2R0pOcMAAADcAAAADwAA&#10;AAAAAAAAAAAAAAAHAgAAZHJzL2Rvd25yZXYueG1sUEsFBgAAAAADAAMAtwAAAPcCAAAAAA==&#10;" strokecolor="black [3213]" strokeweight="1.5pt">
                  <v:stroke endarrow="block" joinstyle="miter"/>
                </v:shape>
                <v:shape id="Straight Arrow Connector 229" o:spid="_x0000_s1028" type="#_x0000_t32" style="position:absolute;left:9806;top:38567;width:0;height:50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YyiyAAAANwAAAAPAAAAZHJzL2Rvd25yZXYueG1sRI9Pa8JA&#10;FMTvBb/D8gQvxWyag2jqRqR/QKWHVD30+Mw+k9js25BdNfrpu4VCj8PM/IaZL3rTiAt1rras4CmK&#10;QRAXVtdcKtjv3sdTEM4ja2wsk4IbOVhkg4c5ptpe+ZMuW1+KAGGXooLK+zaV0hUVGXSRbYmDd7Sd&#10;QR9kV0rd4TXATSOTOJ5IgzWHhQpbeqmo+N6ejYK8fXRfu/U+39zPH+Z+mL6+2fyk1GjYL59BeOr9&#10;f/ivvdIKkmQGv2fCEZDZDwAAAP//AwBQSwECLQAUAAYACAAAACEA2+H2y+4AAACFAQAAEwAAAAAA&#10;AAAAAAAAAAAAAAAAW0NvbnRlbnRfVHlwZXNdLnhtbFBLAQItABQABgAIAAAAIQBa9CxbvwAAABUB&#10;AAALAAAAAAAAAAAAAAAAAB8BAABfcmVscy8ucmVsc1BLAQItABQABgAIAAAAIQC2UYyiyAAAANwA&#10;AAAPAAAAAAAAAAAAAAAAAAcCAABkcnMvZG93bnJldi54bWxQSwUGAAAAAAMAAwC3AAAA/AIAAAAA&#10;" strokecolor="black [3213]" strokeweight="1.5pt">
                  <v:stroke endarrow="block" joinstyle="miter"/>
                </v:shape>
                <v:group id="Group 230" o:spid="_x0000_s1029" style="position:absolute;width:45543;height:76063" coordsize="45543,7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Straight Arrow Connector 231" o:spid="_x0000_s1030" type="#_x0000_t32" style="position:absolute;left:9987;top:12131;width:0;height:59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hZ5xwAAANwAAAAPAAAAZHJzL2Rvd25yZXYueG1sRI9Pa8JA&#10;FMTvgt9heYIX0Y0WikRXkVbBFg/xz8HjM/uapGbfhuyqqZ/eFQoeh5n5DTOdN6YUV6pdYVnBcBCB&#10;IE6tLjhTcNiv+mMQziNrLC2Tgj9yMJ+1W1OMtb3xlq47n4kAYRejgtz7KpbSpTkZdANbEQfvx9YG&#10;fZB1JnWNtwA3pRxF0bs0WHBYyLGij5zS8+5iFCRVzx33X4fk+37ZmPtp/Lm0ya9S3U6zmIDw1PhX&#10;+L+91gpGb0N4nglHQM4eAAAA//8DAFBLAQItABQABgAIAAAAIQDb4fbL7gAAAIUBAAATAAAAAAAA&#10;AAAAAAAAAAAAAABbQ29udGVudF9UeXBlc10ueG1sUEsBAi0AFAAGAAgAAAAhAFr0LFu/AAAAFQEA&#10;AAsAAAAAAAAAAAAAAAAAHwEAAF9yZWxzLy5yZWxzUEsBAi0AFAAGAAgAAAAhAM3+FnnHAAAA3AAA&#10;AA8AAAAAAAAAAAAAAAAABwIAAGRycy9kb3ducmV2LnhtbFBLBQYAAAAAAwADALcAAAD7AgAAAAA=&#10;" strokecolor="black [3213]" strokeweight="1.5pt">
                    <v:stroke endarrow="block" joinstyle="miter"/>
                  </v:shape>
                  <v:group id="Group 232" o:spid="_x0000_s1031" style="position:absolute;left:443;width:19443;height:12325" coordsize="19445,12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<v:oval id="Oval 233" o:spid="_x0000_s1032" style="position:absolute;width:19445;height:12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WUEwwAAANwAAAAPAAAAZHJzL2Rvd25yZXYueG1sRI9Bi8Iw&#10;FITvC/6H8ARva6oFd61GUVH0uGoPHp/Nsy02L6WJtf57s7Cwx2FmvmHmy85UoqXGlZYVjIYRCOLM&#10;6pJzBel59/kNwnlkjZVlUvAiB8tF72OOibZPPlJ78rkIEHYJKii8rxMpXVaQQTe0NXHwbrYx6INs&#10;cqkbfAa4qeQ4iibSYMlhocCaNgVl99PDKNDdcXtpzdfPLrpf02max+tW75Ua9LvVDISnzv+H/9oH&#10;rWAcx/B7JhwBuXgDAAD//wMAUEsBAi0AFAAGAAgAAAAhANvh9svuAAAAhQEAABMAAAAAAAAAAAAA&#10;AAAAAAAAAFtDb250ZW50X1R5cGVzXS54bWxQSwECLQAUAAYACAAAACEAWvQsW78AAAAVAQAACwAA&#10;AAAAAAAAAAAAAAAfAQAAX3JlbHMvLnJlbHNQSwECLQAUAAYACAAAACEAgIllBMMAAADcAAAADwAA&#10;AAAAAAAAAAAAAAAHAgAAZHJzL2Rvd25yZXYueG1sUEsFBgAAAAADAAMAtwAAAPcCAAAAAA==&#10;" filled="f" strokecolor="black [3213]" strokeweight="1pt">
                      <v:stroke joinstyle="miter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left:462;top:2835;width:17882;height:8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87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L54gd8z6QjozQ8AAAD//wMAUEsBAi0AFAAGAAgAAAAhANvh9svuAAAAhQEAABMAAAAAAAAAAAAA&#10;AAAAAAAAAFtDb250ZW50X1R5cGVzXS54bWxQSwECLQAUAAYACAAAACEAWvQsW78AAAAVAQAACwAA&#10;AAAAAAAAAAAAAAAfAQAAX3JlbHMvLnJlbHNQSwECLQAUAAYACAAAACEA9KYfO8MAAADcAAAADwAA&#10;AAAAAAAAAAAAAAAHAgAAZHJzL2Rvd25yZXYueG1sUEsFBgAAAAADAAMAtwAAAPcCAAAAAA==&#10;" filled="f" stroked="f">
                      <v:textbox style="mso-fit-shape-to-text:t">
                        <w:txbxContent>
                          <w:p w14:paraId="0FC0E40A" w14:textId="77777777" w:rsidR="0074277C" w:rsidRPr="0064541F" w:rsidRDefault="0074277C" w:rsidP="0074277C">
                            <w:pPr>
                              <w:spacing w:line="296" w:lineRule="auto"/>
                              <w:ind w:right="-36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4541F">
                              <w:rPr>
                                <w:rFonts w:eastAsia="Arial" w:cstheme="minorHAnsi"/>
                                <w:color w:val="111111"/>
                                <w:sz w:val="19"/>
                                <w:szCs w:val="19"/>
                              </w:rPr>
                              <w:t>Determine with your supervisor if a policy/procedure is needed/required and meet with key staff/</w:t>
                            </w:r>
                            <w:r w:rsidRPr="0064541F">
                              <w:rPr>
                                <w:rFonts w:eastAsia="Arial" w:cstheme="minorHAnsi"/>
                                <w:color w:val="111111"/>
                                <w:position w:val="-1"/>
                                <w:sz w:val="19"/>
                                <w:szCs w:val="19"/>
                              </w:rPr>
                              <w:t>programs.</w:t>
                            </w:r>
                          </w:p>
                        </w:txbxContent>
                      </v:textbox>
                    </v:shape>
                  </v:group>
                  <v:group id="Group 235" o:spid="_x0000_s1034" style="position:absolute;left:1348;top:18469;width:17875;height:7118" coordsize="17881,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<v:rect id="Rectangle 236" o:spid="_x0000_s1035" style="position:absolute;left:462;width:16954;height:7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e1GxgAAANwAAAAPAAAAZHJzL2Rvd25yZXYueG1sRI9Ba8JA&#10;FITvQv/D8gpeRDdakBJdpbRUcigFbT14e2af2Wj2bci+avrvu4VCj8PMfMMs171v1JW6WAc2MJ1k&#10;oIjLYGuuDHx+vI4fQUVBttgEJgPfFGG9uhssMbfhxlu67qRSCcIxRwNOpM21jqUjj3ESWuLknULn&#10;UZLsKm07vCW4b/Qsy+baY81pwWFLz47Ky+7LGzgUvVTn6UbeLjjajwp3LN9fjsYM7/unBSihXv7D&#10;f+3CGpg9zOH3TDoCevUDAAD//wMAUEsBAi0AFAAGAAgAAAAhANvh9svuAAAAhQEAABMAAAAAAAAA&#10;AAAAAAAAAAAAAFtDb250ZW50X1R5cGVzXS54bWxQSwECLQAUAAYACAAAACEAWvQsW78AAAAVAQAA&#10;CwAAAAAAAAAAAAAAAAAfAQAAX3JlbHMvLnJlbHNQSwECLQAUAAYACAAAACEAMCXtRsYAAADcAAAA&#10;DwAAAAAAAAAAAAAAAAAHAgAAZHJzL2Rvd25yZXYueG1sUEsFBgAAAAADAAMAtwAAAPoCAAAAAA==&#10;" filled="f" strokecolor="black [3213]" strokeweight="1pt"/>
                    <v:shape id="_x0000_s1036" type="#_x0000_t202" style="position:absolute;top:578;width:17881;height:6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FMwwAAANwAAAAPAAAAZHJzL2Rvd25yZXYueG1sRI9Ba8JA&#10;FITvBf/D8gRvdaPS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BHSBTMMAAADcAAAADwAA&#10;AAAAAAAAAAAAAAAHAgAAZHJzL2Rvd25yZXYueG1sUEsFBgAAAAADAAMAtwAAAPcCAAAAAA==&#10;" filled="f" stroked="f">
                      <v:textbox style="mso-fit-shape-to-text:t">
                        <w:txbxContent>
                          <w:p w14:paraId="75F90861" w14:textId="77777777" w:rsidR="0074277C" w:rsidRPr="0064541F" w:rsidRDefault="0074277C" w:rsidP="0074277C">
                            <w:pPr>
                              <w:spacing w:line="296" w:lineRule="auto"/>
                              <w:ind w:right="-36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eastAsia="Arial" w:cstheme="minorHAnsi"/>
                                <w:color w:val="111111"/>
                                <w:sz w:val="19"/>
                                <w:szCs w:val="19"/>
                              </w:rPr>
                              <w:t>Read and consult “Policy Guide” for guidelines on policy creation, review, and approval.</w:t>
                            </w:r>
                          </w:p>
                        </w:txbxContent>
                      </v:textbox>
                    </v:shape>
                  </v:group>
                  <v:group id="Group 238" o:spid="_x0000_s1037" style="position:absolute;left:1439;top:30781;width:17875;height:7754" coordsize="17881,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<v:rect id="Rectangle 239" o:spid="_x0000_s1038" style="position:absolute;left:462;width:16606;height:7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nk0xwAAANwAAAAPAAAAZHJzL2Rvd25yZXYueG1sRI9Ba8JA&#10;FITvhf6H5RW8iG60UGp0FbG05FAKtXrw9sy+ZlOzb0P2qem/7xYKPQ4z8w2zWPW+URfqYh3YwGSc&#10;gSIug625MrD7eB49goqCbLEJTAa+KcJqeXuzwNyGK7/TZSuVShCOORpwIm2udSwdeYzj0BIn7zN0&#10;HiXJrtK2w2uC+0ZPs+xBe6w5LThsaeOoPG3P3sCh6KX6mrzI6wmH+2HhjuXb09GYwV2/noMS6uU/&#10;/NcurIHp/Qx+z6QjoJc/AAAA//8DAFBLAQItABQABgAIAAAAIQDb4fbL7gAAAIUBAAATAAAAAAAA&#10;AAAAAAAAAAAAAABbQ29udGVudF9UeXBlc10ueG1sUEsBAi0AFAAGAAgAAAAhAFr0LFu/AAAAFQEA&#10;AAsAAAAAAAAAAAAAAAAAHwEAAF9yZWxzLy5yZWxzUEsBAi0AFAAGAAgAAAAhAEG6eTTHAAAA3AAA&#10;AA8AAAAAAAAAAAAAAAAABwIAAGRycy9kb3ducmV2LnhtbFBLBQYAAAAAAwADALcAAAD7AgAAAAA=&#10;" filled="f" strokecolor="black [3213]" strokeweight="1pt"/>
                    <v:shape id="_x0000_s1039" type="#_x0000_t202" style="position:absolute;top:810;width:17881;height:6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pF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DTm2pFvwAAANwAAAAPAAAAAAAA&#10;AAAAAAAAAAcCAABkcnMvZG93bnJldi54bWxQSwUGAAAAAAMAAwC3AAAA8wIAAAAA&#10;" filled="f" stroked="f">
                      <v:textbox style="mso-fit-shape-to-text:t">
                        <w:txbxContent>
                          <w:p w14:paraId="6DC36CA5" w14:textId="77777777" w:rsidR="0074277C" w:rsidRPr="0064541F" w:rsidRDefault="0074277C" w:rsidP="0074277C">
                            <w:pPr>
                              <w:spacing w:line="296" w:lineRule="auto"/>
                              <w:ind w:right="-36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eastAsia="Arial" w:cstheme="minorHAnsi"/>
                                <w:color w:val="111111"/>
                                <w:sz w:val="19"/>
                                <w:szCs w:val="19"/>
                              </w:rPr>
                              <w:t>Create policy with approval of supervisor, senior manager, and/or agency leadership.</w:t>
                            </w:r>
                          </w:p>
                        </w:txbxContent>
                      </v:textbox>
                    </v:shape>
                  </v:group>
                  <v:group id="Group 241" o:spid="_x0000_s1040" style="position:absolute;top:43918;width:19786;height:13729" coordsize="19786,1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242" o:spid="_x0000_s1041" type="#_x0000_t110" style="position:absolute;width:19786;height:13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NVVxAAAANwAAAAPAAAAZHJzL2Rvd25yZXYueG1sRI9BawIx&#10;FITvBf9DeIXearZL6crWKCoVexPXQuntsXndLN28rEmq6783guBxmPlmmOl8sJ04kg+tYwUv4wwE&#10;ce10y42Cr/36eQIiRGSNnWNScKYA89noYYqldife0bGKjUglHEpUYGLsSylDbchiGLueOHm/zluM&#10;SfpGao+nVG47mWfZm7TYclow2NPKUP1X/VsFeb41TNsi+6iW64NffBc/G1Mo9fQ4LN5BRBriPXyj&#10;P3XiXnO4nklHQM4uAAAA//8DAFBLAQItABQABgAIAAAAIQDb4fbL7gAAAIUBAAATAAAAAAAAAAAA&#10;AAAAAAAAAABbQ29udGVudF9UeXBlc10ueG1sUEsBAi0AFAAGAAgAAAAhAFr0LFu/AAAAFQEAAAsA&#10;AAAAAAAAAAAAAAAAHwEAAF9yZWxzLy5yZWxzUEsBAi0AFAAGAAgAAAAhAEtQ1VXEAAAA3AAAAA8A&#10;AAAAAAAAAAAAAAAABwIAAGRycy9kb3ducmV2LnhtbFBLBQYAAAAAAwADALcAAAD4AgAAAAA=&#10;" filled="f" strokecolor="black [3213]" strokeweight="1pt"/>
                    <v:shape id="_x0000_s1042" type="#_x0000_t202" style="position:absolute;left:677;top:4207;width:17875;height:6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Qy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6ygN8z6QjozQ8AAAD//wMAUEsBAi0AFAAGAAgAAAAhANvh9svuAAAAhQEAABMAAAAAAAAAAAAA&#10;AAAAAAAAAFtDb250ZW50X1R5cGVzXS54bWxQSwECLQAUAAYACAAAACEAWvQsW78AAAAVAQAACwAA&#10;AAAAAAAAAAAAAAAfAQAAX3JlbHMvLnJlbHNQSwECLQAUAAYACAAAACEAI0n0MsMAAADcAAAADwAA&#10;AAAAAAAAAAAAAAAHAgAAZHJzL2Rvd25yZXYueG1sUEsFBgAAAAADAAMAtwAAAPcCAAAAAA==&#10;" filled="f" stroked="f">
                      <v:textbox style="mso-fit-shape-to-text:t">
                        <w:txbxContent>
                          <w:p w14:paraId="7D2BD612" w14:textId="77777777" w:rsidR="0074277C" w:rsidRPr="0064541F" w:rsidRDefault="0074277C" w:rsidP="0074277C">
                            <w:pPr>
                              <w:spacing w:line="296" w:lineRule="auto"/>
                              <w:ind w:right="-36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eastAsia="Arial" w:cstheme="minorHAnsi"/>
                                <w:color w:val="111111"/>
                                <w:sz w:val="19"/>
                                <w:szCs w:val="19"/>
                              </w:rPr>
                              <w:t>Does the policy involve 2+ sections of the department from different branches?</w:t>
                            </w:r>
                          </w:p>
                        </w:txbxContent>
                      </v:textbox>
                    </v:shape>
                  </v:group>
                  <v:group id="Group 244" o:spid="_x0000_s1043" style="position:absolute;left:262;top:63736;width:19445;height:12327" coordsize="19445,12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<v:oval id="Oval 245" o:spid="_x0000_s1044" style="position:absolute;width:19445;height:12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uWxQAAANwAAAAPAAAAZHJzL2Rvd25yZXYueG1sRI9Lb8Iw&#10;EITvSPwHa5F6A4dXH2kMgqqoHBuaQ4/beJtEiddR7Ibw72skJI6jmflGk2wH04ieOldZVjCfRSCI&#10;c6srLhRkX4fpMwjnkTU2lknBhRxsN+NRgrG2Z06pP/lCBAi7GBWU3rexlC4vyaCb2ZY4eL+2M+iD&#10;7AqpOzwHuGnkIooepcGKw0KJLb2VlNenP6NAD+n7d2+ePg9R/ZO9ZMVy3+sPpR4mw+4VhKfB38O3&#10;9lErWKzWcD0TjoDc/AMAAP//AwBQSwECLQAUAAYACAAAACEA2+H2y+4AAACFAQAAEwAAAAAAAAAA&#10;AAAAAAAAAAAAW0NvbnRlbnRfVHlwZXNdLnhtbFBLAQItABQABgAIAAAAIQBa9CxbvwAAABUBAAAL&#10;AAAAAAAAAAAAAAAAAB8BAABfcmVscy8ucmVsc1BLAQItABQABgAIAAAAIQA4KiuWxQAAANwAAAAP&#10;AAAAAAAAAAAAAAAAAAcCAABkcnMvZG93bnJldi54bWxQSwUGAAAAAAMAAwC3AAAA+QIAAAAA&#10;" filled="f" strokecolor="black [3213]" strokeweight="1pt">
                      <v:stroke joinstyle="miter"/>
                    </v:oval>
                    <v:shape id="_x0000_s1045" type="#_x0000_t202" style="position:absolute;left:462;top:1273;width:17876;height:10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eq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Mz5XqsMAAADcAAAADwAA&#10;AAAAAAAAAAAAAAAHAgAAZHJzL2Rvd25yZXYueG1sUEsFBgAAAAADAAMAtwAAAPcCAAAAAA==&#10;" filled="f" stroked="f">
                      <v:textbox style="mso-fit-shape-to-text:t">
                        <w:txbxContent>
                          <w:p w14:paraId="15C0728B" w14:textId="06B13A19" w:rsidR="0074277C" w:rsidRPr="0064541F" w:rsidRDefault="0074277C" w:rsidP="0074277C">
                            <w:pPr>
                              <w:spacing w:line="296" w:lineRule="auto"/>
                              <w:ind w:right="-36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eastAsia="Arial" w:cstheme="minorHAnsi"/>
                                <w:color w:val="111111"/>
                                <w:sz w:val="19"/>
                                <w:szCs w:val="19"/>
                              </w:rPr>
                              <w:t xml:space="preserve">Send to </w:t>
                            </w:r>
                            <w:r w:rsidR="00CE410E">
                              <w:rPr>
                                <w:rFonts w:eastAsia="Arial" w:cstheme="minorHAnsi"/>
                                <w:color w:val="11111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eastAsia="Arial" w:cstheme="minorHAnsi"/>
                                <w:color w:val="111111"/>
                                <w:sz w:val="19"/>
                                <w:szCs w:val="19"/>
                              </w:rPr>
                              <w:t xml:space="preserve">olicy </w:t>
                            </w:r>
                            <w:r w:rsidR="00CE410E">
                              <w:rPr>
                                <w:rFonts w:eastAsia="Arial" w:cstheme="minorHAnsi"/>
                                <w:color w:val="11111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eastAsia="Arial" w:cstheme="minorHAnsi"/>
                                <w:color w:val="111111"/>
                                <w:sz w:val="19"/>
                                <w:szCs w:val="19"/>
                              </w:rPr>
                              <w:t xml:space="preserve">eview </w:t>
                            </w:r>
                            <w:r w:rsidR="00CE410E">
                              <w:rPr>
                                <w:rFonts w:eastAsia="Arial" w:cstheme="minorHAnsi"/>
                                <w:color w:val="11111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eastAsia="Arial" w:cstheme="minorHAnsi"/>
                                <w:color w:val="111111"/>
                                <w:sz w:val="19"/>
                                <w:szCs w:val="19"/>
                              </w:rPr>
                              <w:t xml:space="preserve">eam coordinator for standardization, </w:t>
                            </w:r>
                            <w:r w:rsidR="00CE410E">
                              <w:rPr>
                                <w:rFonts w:eastAsia="Arial" w:cstheme="minorHAnsi"/>
                                <w:color w:val="11111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eastAsia="Arial" w:cstheme="minorHAnsi"/>
                                <w:color w:val="111111"/>
                                <w:sz w:val="19"/>
                                <w:szCs w:val="19"/>
                              </w:rPr>
                              <w:t xml:space="preserve">olicy </w:t>
                            </w:r>
                            <w:r w:rsidR="00CE410E">
                              <w:rPr>
                                <w:rFonts w:eastAsia="Arial" w:cstheme="minorHAnsi"/>
                                <w:color w:val="11111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eastAsia="Arial" w:cstheme="minorHAnsi"/>
                                <w:color w:val="111111"/>
                                <w:sz w:val="19"/>
                                <w:szCs w:val="19"/>
                              </w:rPr>
                              <w:t xml:space="preserve">eview </w:t>
                            </w:r>
                            <w:r w:rsidR="00CE410E">
                              <w:rPr>
                                <w:rFonts w:eastAsia="Arial" w:cstheme="minorHAnsi"/>
                                <w:color w:val="11111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eastAsia="Arial" w:cstheme="minorHAnsi"/>
                                <w:color w:val="111111"/>
                                <w:sz w:val="19"/>
                                <w:szCs w:val="19"/>
                              </w:rPr>
                              <w:t xml:space="preserve">eam review, </w:t>
                            </w:r>
                            <w:r w:rsidR="00CE410E">
                              <w:rPr>
                                <w:rFonts w:eastAsia="Arial" w:cstheme="minorHAnsi"/>
                                <w:color w:val="11111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eastAsia="Arial" w:cstheme="minorHAnsi"/>
                                <w:color w:val="111111"/>
                                <w:sz w:val="19"/>
                                <w:szCs w:val="19"/>
                              </w:rPr>
                              <w:t xml:space="preserve">ealth </w:t>
                            </w:r>
                            <w:r w:rsidR="00CE410E">
                              <w:rPr>
                                <w:rFonts w:eastAsia="Arial" w:cstheme="minorHAnsi"/>
                                <w:color w:val="11111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eastAsia="Arial" w:cstheme="minorHAnsi"/>
                                <w:color w:val="111111"/>
                                <w:sz w:val="19"/>
                                <w:szCs w:val="19"/>
                              </w:rPr>
                              <w:t xml:space="preserve">fficial signature, and posting in central location. </w:t>
                            </w:r>
                          </w:p>
                        </w:txbxContent>
                      </v:textbox>
                    </v:shape>
                  </v:group>
                  <v:group id="Group 247" o:spid="_x0000_s1046" style="position:absolute;left:26969;top:45176;width:18574;height:11456" coordorigin="694,405" coordsize="18577,1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<v:oval id="Oval 248" o:spid="_x0000_s1047" style="position:absolute;left:694;top:405;width:18577;height:1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4QIwgAAANwAAAAPAAAAZHJzL2Rvd25yZXYueG1sRE89b8Iw&#10;EN0r8R+sQ+rWOKSoLSkGAQLREdIMHY/4mkTE5yg2Sfj3eKjU8el9L9ejaURPnastK5hFMQjiwuqa&#10;SwX59+HlA4TzyBoby6TgTg7Wq8nTElNtBz5Tn/lShBB2KSqovG9TKV1RkUEX2ZY4cL+2M+gD7Eqp&#10;OxxCuGlkEsdv0mDNoaHClnYVFdfsZhTo8bz/6c376RBfL/kiL1+3vT4q9TwdN58gPI3+X/zn/tIK&#10;knlYG86EIyBXDwAAAP//AwBQSwECLQAUAAYACAAAACEA2+H2y+4AAACFAQAAEwAAAAAAAAAAAAAA&#10;AAAAAAAAW0NvbnRlbnRfVHlwZXNdLnhtbFBLAQItABQABgAIAAAAIQBa9CxbvwAAABUBAAALAAAA&#10;AAAAAAAAAAAAAB8BAABfcmVscy8ucmVsc1BLAQItABQABgAIAAAAIQDWK4QIwgAAANwAAAAPAAAA&#10;AAAAAAAAAAAAAAcCAABkcnMvZG93bnJldi54bWxQSwUGAAAAAAMAAwC3AAAA9gIAAAAA&#10;" filled="f" strokecolor="black [3213]" strokeweight="1pt">
                      <v:stroke joinstyle="miter"/>
                    </v:oval>
                    <v:shape id="_x0000_s1048" type="#_x0000_t202" style="position:absolute;left:810;top:3125;width:17875;height:6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cPYwwAAANwAAAAPAAAAZHJzL2Rvd25yZXYueG1sRI9Ba8JA&#10;FITvBf/D8gRvdaPYUqOriFXw0EttvD+yz2ww+zZkX038991CocdhZr5h1tvBN+pOXawDG5hNM1DE&#10;ZbA1VwaKr+PzG6goyBabwGTgQRG2m9HTGnMbev6k+1kqlSAcczTgRNpc61g68hinoSVO3jV0HiXJ&#10;rtK2wz7BfaPnWfaqPdacFhy2tHdU3s7f3oCI3c0excHH02X4eO9dVr5gYcxkPOxWoIQG+Q//tU/W&#10;wHyxhN8z6QjozQ8AAAD//wMAUEsBAi0AFAAGAAgAAAAhANvh9svuAAAAhQEAABMAAAAAAAAAAAAA&#10;AAAAAAAAAFtDb250ZW50X1R5cGVzXS54bWxQSwECLQAUAAYACAAAACEAWvQsW78AAAAVAQAACwAA&#10;AAAAAAAAAAAAAAAfAQAAX3JlbHMvLnJlbHNQSwECLQAUAAYACAAAACEAQqHD2MMAAADcAAAADwAA&#10;AAAAAAAAAAAAAAAHAgAAZHJzL2Rvd25yZXYueG1sUEsFBgAAAAADAAMAtwAAAPcCAAAAAA==&#10;" filled="f" stroked="f">
                      <v:textbox style="mso-fit-shape-to-text:t">
                        <w:txbxContent>
                          <w:p w14:paraId="12F6F7AB" w14:textId="77777777" w:rsidR="0074277C" w:rsidRPr="0064541F" w:rsidRDefault="0074277C" w:rsidP="0074277C">
                            <w:pPr>
                              <w:spacing w:line="296" w:lineRule="auto"/>
                              <w:ind w:right="-36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eastAsia="Arial" w:cstheme="minorHAnsi"/>
                                <w:color w:val="111111"/>
                                <w:sz w:val="19"/>
                                <w:szCs w:val="19"/>
                              </w:rPr>
                              <w:t>Send to senior manager or branch manager for review and approval.</w:t>
                            </w:r>
                          </w:p>
                        </w:txbxContent>
                      </v:textbox>
                    </v:shape>
                  </v:group>
                  <v:shape id="Straight Arrow Connector 250" o:spid="_x0000_s1049" type="#_x0000_t32" style="position:absolute;left:9896;top:57761;width:0;height:5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VZCwwAAANwAAAAPAAAAZHJzL2Rvd25yZXYueG1sRE/LisIw&#10;FN0L/kO4A7MRTRUUqUYZ1AEdXNTHwuW1udN2bG5KE7X69ZOF4PJw3tN5Y0pxo9oVlhX0exEI4tTq&#10;gjMFx8N3dwzCeWSNpWVS8CAH81m7NcVY2zvv6Lb3mQgh7GJUkHtfxVK6NCeDrmcr4sD92tqgD7DO&#10;pK7xHsJNKQdRNJIGCw4NOVa0yCm97K9GQVJ13OmwOSY/z+vWPM/j5comf0p9fjRfExCeGv8Wv9xr&#10;rWAwDPPDmXAE5OwfAAD//wMAUEsBAi0AFAAGAAgAAAAhANvh9svuAAAAhQEAABMAAAAAAAAAAAAA&#10;AAAAAAAAAFtDb250ZW50X1R5cGVzXS54bWxQSwECLQAUAAYACAAAACEAWvQsW78AAAAVAQAACwAA&#10;AAAAAAAAAAAAAAAfAQAAX3JlbHMvLnJlbHNQSwECLQAUAAYACAAAACEAf21WQsMAAADcAAAADwAA&#10;AAAAAAAAAAAAAAAHAgAAZHJzL2Rvd25yZXYueG1sUEsFBgAAAAADAAMAtwAAAPcCAAAAAA==&#10;" strokecolor="black [3213]" strokeweight="1.5pt">
                    <v:stroke endarrow="block" joinstyle="miter"/>
                  </v:shape>
                  <v:shape id="Straight Arrow Connector 251" o:spid="_x0000_s1050" type="#_x0000_t32" style="position:absolute;left:19786;top:50757;width:7183;height: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4aHxgAAANwAAAAPAAAAZHJzL2Rvd25yZXYueG1sRI/NasMw&#10;EITvhbyD2EJujWy3TYwbJYRASXvwIT8PsLW2tom1Mpb8kzx9VSj0OMzMN8x6O5lGDNS52rKCeBGB&#10;IC6srrlUcDm/P6UgnEfW2FgmBTdysN3MHtaYaTvykYaTL0WAsMtQQeV9m0npiooMuoVtiYP3bTuD&#10;PsiulLrDMcBNI5MoWkqDNYeFClvaV1RcT71RcLg+x58lp+lXv7qfI/uyy+N8VGr+OO3eQHia/H/4&#10;r/2hFSSvMfyeCUdAbn4AAAD//wMAUEsBAi0AFAAGAAgAAAAhANvh9svuAAAAhQEAABMAAAAAAAAA&#10;AAAAAAAAAAAAAFtDb250ZW50X1R5cGVzXS54bWxQSwECLQAUAAYACAAAACEAWvQsW78AAAAVAQAA&#10;CwAAAAAAAAAAAAAAAAAfAQAAX3JlbHMvLnJlbHNQSwECLQAUAAYACAAAACEARHeGh8YAAADcAAAA&#10;DwAAAAAAAAAAAAAAAAAHAgAAZHJzL2Rvd25yZXYueG1sUEsFBgAAAAADAAMAtwAAAPoCAAAAAA==&#10;" strokecolor="black [3213]" strokeweight="1.5pt">
                    <v:stroke endarrow="block" joinstyle="miter"/>
                  </v:shape>
                  <v:shape id="_x0000_s1051" type="#_x0000_t202" style="position:absolute;left:20994;top:47892;width:3988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DqcxAAAANwAAAAPAAAAZHJzL2Rvd25yZXYueG1sRI/NasMw&#10;EITvhb6D2EIvpZZrErtxooS0kOJrfh5gY61/qLUylhLbb18VCj0OM/MNs9lNphN3GlxrWcFbFIMg&#10;Lq1uuVZwOR9e30E4j6yxs0wKZnKw2z4+bDDXduQj3U++FgHCLkcFjfd9LqUrGzLoItsTB6+yg0Ef&#10;5FBLPeAY4KaTSRyn0mDLYaHBnj4bKr9PN6OgKsaX5Wq8fvlLdlykH9hmVzsr9fw07dcgPE3+P/zX&#10;LrSCZJnA75lwBOT2BwAA//8DAFBLAQItABQABgAIAAAAIQDb4fbL7gAAAIUBAAATAAAAAAAAAAAA&#10;AAAAAAAAAABbQ29udGVudF9UeXBlc10ueG1sUEsBAi0AFAAGAAgAAAAhAFr0LFu/AAAAFQEAAAsA&#10;AAAAAAAAAAAAAAAAHwEAAF9yZWxzLy5yZWxzUEsBAi0AFAAGAAgAAAAhABiUOpzEAAAA3AAAAA8A&#10;AAAAAAAAAAAAAAAABwIAAGRycy9kb3ducmV2LnhtbFBLBQYAAAAAAwADALcAAAD4AgAAAAA=&#10;" stroked="f">
                    <v:textbox>
                      <w:txbxContent>
                        <w:p w14:paraId="2788254D" w14:textId="77777777" w:rsidR="0074277C" w:rsidRDefault="0074277C" w:rsidP="0074277C">
                          <w:r>
                            <w:t>No</w:t>
                          </w:r>
                        </w:p>
                      </w:txbxContent>
                    </v:textbox>
                  </v:shape>
                  <v:shape id="_x0000_s1052" type="#_x0000_t202" style="position:absolute;left:10039;top:58847;width:3988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J8HwwAAANwAAAAPAAAAZHJzL2Rvd25yZXYueG1sRI/RisIw&#10;FETfBf8h3IV9EU111bpdo7gLiq9qP+DaXNuyzU1poq1/bwTBx2FmzjDLdWcqcaPGlZYVjEcRCOLM&#10;6pJzBelpO1yAcB5ZY2WZFNzJwXrV7y0x0bblA92OPhcBwi5BBYX3dSKlywoy6Ea2Jg7exTYGfZBN&#10;LnWDbYCbSk6iaC4NlhwWCqzpr6Ds/3g1Ci77djD7bs87n8aH6fwXy/hs70p9fnSbHxCeOv8Ov9p7&#10;rWAy+4LnmXAE5OoBAAD//wMAUEsBAi0AFAAGAAgAAAAhANvh9svuAAAAhQEAABMAAAAAAAAAAAAA&#10;AAAAAAAAAFtDb250ZW50X1R5cGVzXS54bWxQSwECLQAUAAYACAAAACEAWvQsW78AAAAVAQAACwAA&#10;AAAAAAAAAAAAAAAfAQAAX3JlbHMvLnJlbHNQSwECLQAUAAYACAAAACEAd9ifB8MAAADcAAAADwAA&#10;AAAAAAAAAAAAAAAHAgAAZHJzL2Rvd25yZXYueG1sUEsFBgAAAAADAAMAtwAAAPcCAAAAAA==&#10;" stroked="f">
                    <v:textbox>
                      <w:txbxContent>
                        <w:p w14:paraId="2D0BCE12" w14:textId="77777777" w:rsidR="0074277C" w:rsidRDefault="0074277C" w:rsidP="0074277C">
                          <w:r>
                            <w:t>Yes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1BF1E674" w14:textId="2A22B1C8" w:rsidR="0074277C" w:rsidRDefault="0074277C" w:rsidP="00F56957">
      <w:pPr>
        <w:pStyle w:val="FootnoteText"/>
        <w:rPr>
          <w:sz w:val="24"/>
          <w:szCs w:val="24"/>
        </w:rPr>
      </w:pPr>
    </w:p>
    <w:p w14:paraId="100AFDA2" w14:textId="10B0D744" w:rsidR="0074277C" w:rsidRDefault="0074277C" w:rsidP="00F56957">
      <w:pPr>
        <w:pStyle w:val="FootnoteText"/>
        <w:rPr>
          <w:sz w:val="24"/>
          <w:szCs w:val="24"/>
        </w:rPr>
      </w:pPr>
    </w:p>
    <w:p w14:paraId="6B3F1402" w14:textId="6DEF756D" w:rsidR="0074277C" w:rsidRDefault="0074277C" w:rsidP="00F56957">
      <w:pPr>
        <w:pStyle w:val="FootnoteText"/>
        <w:rPr>
          <w:sz w:val="24"/>
          <w:szCs w:val="24"/>
        </w:rPr>
      </w:pPr>
    </w:p>
    <w:p w14:paraId="1678DB99" w14:textId="358D3FF2" w:rsidR="0074277C" w:rsidRDefault="0074277C" w:rsidP="00F56957">
      <w:pPr>
        <w:pStyle w:val="FootnoteText"/>
        <w:rPr>
          <w:sz w:val="24"/>
          <w:szCs w:val="24"/>
        </w:rPr>
      </w:pPr>
    </w:p>
    <w:p w14:paraId="06DAE5B5" w14:textId="16AB0C79" w:rsidR="0074277C" w:rsidRDefault="0074277C" w:rsidP="00F56957">
      <w:pPr>
        <w:pStyle w:val="FootnoteText"/>
        <w:rPr>
          <w:sz w:val="24"/>
          <w:szCs w:val="24"/>
        </w:rPr>
      </w:pPr>
    </w:p>
    <w:p w14:paraId="3B0A4EE1" w14:textId="1580EE2D" w:rsidR="0074277C" w:rsidRDefault="0074277C" w:rsidP="00F56957">
      <w:pPr>
        <w:pStyle w:val="FootnoteText"/>
        <w:rPr>
          <w:sz w:val="24"/>
          <w:szCs w:val="24"/>
        </w:rPr>
      </w:pPr>
    </w:p>
    <w:p w14:paraId="0E3DDF0F" w14:textId="76A30A74" w:rsidR="0074277C" w:rsidRDefault="0074277C" w:rsidP="00F56957">
      <w:pPr>
        <w:pStyle w:val="FootnoteText"/>
        <w:rPr>
          <w:sz w:val="24"/>
          <w:szCs w:val="24"/>
        </w:rPr>
      </w:pPr>
    </w:p>
    <w:p w14:paraId="67D4F355" w14:textId="6F87F2FF" w:rsidR="0074277C" w:rsidRDefault="0074277C" w:rsidP="00F56957">
      <w:pPr>
        <w:pStyle w:val="FootnoteText"/>
        <w:rPr>
          <w:sz w:val="24"/>
          <w:szCs w:val="24"/>
        </w:rPr>
      </w:pPr>
    </w:p>
    <w:p w14:paraId="4D8208C9" w14:textId="1097F372" w:rsidR="0074277C" w:rsidRDefault="0074277C" w:rsidP="00F56957">
      <w:pPr>
        <w:pStyle w:val="FootnoteText"/>
        <w:rPr>
          <w:sz w:val="24"/>
          <w:szCs w:val="24"/>
        </w:rPr>
      </w:pPr>
    </w:p>
    <w:p w14:paraId="30630986" w14:textId="62711A7E" w:rsidR="0074277C" w:rsidRDefault="0074277C" w:rsidP="00F56957">
      <w:pPr>
        <w:pStyle w:val="FootnoteText"/>
        <w:rPr>
          <w:sz w:val="24"/>
          <w:szCs w:val="24"/>
        </w:rPr>
      </w:pPr>
    </w:p>
    <w:p w14:paraId="2812322F" w14:textId="5D1C09D1" w:rsidR="0074277C" w:rsidRDefault="0074277C" w:rsidP="00F56957">
      <w:pPr>
        <w:pStyle w:val="FootnoteText"/>
        <w:rPr>
          <w:sz w:val="24"/>
          <w:szCs w:val="24"/>
        </w:rPr>
      </w:pPr>
    </w:p>
    <w:p w14:paraId="17B1817A" w14:textId="3D1ABAF4" w:rsidR="0074277C" w:rsidRDefault="0074277C" w:rsidP="00F56957">
      <w:pPr>
        <w:pStyle w:val="FootnoteText"/>
        <w:rPr>
          <w:sz w:val="24"/>
          <w:szCs w:val="24"/>
        </w:rPr>
      </w:pPr>
    </w:p>
    <w:p w14:paraId="458303D3" w14:textId="4E367FAE" w:rsidR="0074277C" w:rsidRDefault="0074277C" w:rsidP="00F56957">
      <w:pPr>
        <w:pStyle w:val="FootnoteText"/>
        <w:rPr>
          <w:sz w:val="24"/>
          <w:szCs w:val="24"/>
        </w:rPr>
      </w:pPr>
    </w:p>
    <w:p w14:paraId="1BCD21BC" w14:textId="2793F5E0" w:rsidR="0074277C" w:rsidRDefault="0074277C" w:rsidP="00F56957">
      <w:pPr>
        <w:pStyle w:val="FootnoteText"/>
        <w:rPr>
          <w:sz w:val="24"/>
          <w:szCs w:val="24"/>
        </w:rPr>
      </w:pPr>
    </w:p>
    <w:p w14:paraId="724C5E46" w14:textId="76C9A3B4" w:rsidR="0074277C" w:rsidRDefault="0074277C" w:rsidP="00F56957">
      <w:pPr>
        <w:pStyle w:val="FootnoteText"/>
        <w:rPr>
          <w:sz w:val="24"/>
          <w:szCs w:val="24"/>
        </w:rPr>
      </w:pPr>
    </w:p>
    <w:p w14:paraId="309A2F65" w14:textId="26190B09" w:rsidR="0074277C" w:rsidRDefault="0074277C" w:rsidP="00F56957">
      <w:pPr>
        <w:pStyle w:val="FootnoteText"/>
        <w:rPr>
          <w:sz w:val="24"/>
          <w:szCs w:val="24"/>
        </w:rPr>
      </w:pPr>
    </w:p>
    <w:p w14:paraId="29C92DD7" w14:textId="25F05538" w:rsidR="0074277C" w:rsidRDefault="0074277C" w:rsidP="00F56957">
      <w:pPr>
        <w:pStyle w:val="FootnoteText"/>
        <w:rPr>
          <w:sz w:val="24"/>
          <w:szCs w:val="24"/>
        </w:rPr>
      </w:pPr>
    </w:p>
    <w:p w14:paraId="1001FD18" w14:textId="37573A97" w:rsidR="0074277C" w:rsidRDefault="0074277C" w:rsidP="00F56957">
      <w:pPr>
        <w:pStyle w:val="FootnoteText"/>
        <w:rPr>
          <w:sz w:val="24"/>
          <w:szCs w:val="24"/>
        </w:rPr>
      </w:pPr>
    </w:p>
    <w:p w14:paraId="286F8787" w14:textId="59AF0342" w:rsidR="0074277C" w:rsidRDefault="0074277C" w:rsidP="00F56957">
      <w:pPr>
        <w:pStyle w:val="FootnoteText"/>
        <w:rPr>
          <w:sz w:val="24"/>
          <w:szCs w:val="24"/>
        </w:rPr>
      </w:pPr>
    </w:p>
    <w:p w14:paraId="2A1CE42D" w14:textId="316A6D16" w:rsidR="0074277C" w:rsidRDefault="0074277C" w:rsidP="00F56957">
      <w:pPr>
        <w:pStyle w:val="FootnoteText"/>
        <w:rPr>
          <w:sz w:val="24"/>
          <w:szCs w:val="24"/>
        </w:rPr>
      </w:pPr>
    </w:p>
    <w:p w14:paraId="5AE7BD8E" w14:textId="075FE541" w:rsidR="0074277C" w:rsidRDefault="0074277C" w:rsidP="00F56957">
      <w:pPr>
        <w:pStyle w:val="FootnoteText"/>
        <w:rPr>
          <w:sz w:val="24"/>
          <w:szCs w:val="24"/>
        </w:rPr>
      </w:pPr>
    </w:p>
    <w:p w14:paraId="04EA9AFA" w14:textId="37480A50" w:rsidR="0074277C" w:rsidRDefault="0074277C" w:rsidP="00F56957">
      <w:pPr>
        <w:pStyle w:val="FootnoteText"/>
        <w:rPr>
          <w:sz w:val="24"/>
          <w:szCs w:val="24"/>
        </w:rPr>
      </w:pPr>
    </w:p>
    <w:p w14:paraId="61C08051" w14:textId="31079ACA" w:rsidR="0074277C" w:rsidRDefault="0074277C" w:rsidP="00F56957">
      <w:pPr>
        <w:pStyle w:val="FootnoteText"/>
        <w:rPr>
          <w:sz w:val="24"/>
          <w:szCs w:val="24"/>
        </w:rPr>
      </w:pPr>
    </w:p>
    <w:p w14:paraId="0BC9F86D" w14:textId="5E4C142F" w:rsidR="0074277C" w:rsidRDefault="0074277C" w:rsidP="00F56957">
      <w:pPr>
        <w:pStyle w:val="FootnoteText"/>
        <w:rPr>
          <w:sz w:val="24"/>
          <w:szCs w:val="24"/>
        </w:rPr>
      </w:pPr>
    </w:p>
    <w:p w14:paraId="27AF3DD2" w14:textId="08E3669A" w:rsidR="0074277C" w:rsidRDefault="0074277C" w:rsidP="00F56957">
      <w:pPr>
        <w:pStyle w:val="FootnoteText"/>
        <w:rPr>
          <w:sz w:val="24"/>
          <w:szCs w:val="24"/>
        </w:rPr>
      </w:pPr>
    </w:p>
    <w:p w14:paraId="16E3D619" w14:textId="3D9940BE" w:rsidR="0074277C" w:rsidRDefault="0074277C" w:rsidP="00F56957">
      <w:pPr>
        <w:pStyle w:val="FootnoteText"/>
        <w:rPr>
          <w:sz w:val="24"/>
          <w:szCs w:val="24"/>
        </w:rPr>
      </w:pPr>
    </w:p>
    <w:p w14:paraId="3B5593B0" w14:textId="5D0F9888" w:rsidR="0074277C" w:rsidRDefault="0074277C" w:rsidP="00F56957">
      <w:pPr>
        <w:pStyle w:val="FootnoteText"/>
        <w:rPr>
          <w:sz w:val="24"/>
          <w:szCs w:val="24"/>
        </w:rPr>
      </w:pPr>
    </w:p>
    <w:p w14:paraId="3A5B9231" w14:textId="66043425" w:rsidR="0074277C" w:rsidRDefault="0074277C" w:rsidP="00F56957">
      <w:pPr>
        <w:pStyle w:val="FootnoteText"/>
        <w:rPr>
          <w:sz w:val="24"/>
          <w:szCs w:val="24"/>
        </w:rPr>
      </w:pPr>
    </w:p>
    <w:p w14:paraId="4A51612F" w14:textId="2F0A1793" w:rsidR="0074277C" w:rsidRDefault="0074277C" w:rsidP="00F56957">
      <w:pPr>
        <w:pStyle w:val="FootnoteText"/>
        <w:rPr>
          <w:sz w:val="24"/>
          <w:szCs w:val="24"/>
        </w:rPr>
      </w:pPr>
    </w:p>
    <w:p w14:paraId="31373187" w14:textId="2D73DAB1" w:rsidR="0074277C" w:rsidRDefault="0074277C" w:rsidP="00F56957">
      <w:pPr>
        <w:pStyle w:val="FootnoteText"/>
        <w:rPr>
          <w:sz w:val="24"/>
          <w:szCs w:val="24"/>
        </w:rPr>
      </w:pPr>
    </w:p>
    <w:p w14:paraId="50997930" w14:textId="2ACB0BD1" w:rsidR="0074277C" w:rsidRDefault="0074277C" w:rsidP="00F56957">
      <w:pPr>
        <w:pStyle w:val="FootnoteText"/>
        <w:rPr>
          <w:sz w:val="24"/>
          <w:szCs w:val="24"/>
        </w:rPr>
      </w:pPr>
    </w:p>
    <w:p w14:paraId="4A91218C" w14:textId="3CC0E2C8" w:rsidR="0074277C" w:rsidRDefault="0074277C" w:rsidP="00F56957">
      <w:pPr>
        <w:pStyle w:val="FootnoteText"/>
        <w:rPr>
          <w:sz w:val="24"/>
          <w:szCs w:val="24"/>
        </w:rPr>
      </w:pPr>
    </w:p>
    <w:p w14:paraId="4EC8F436" w14:textId="0E4DA87E" w:rsidR="0074277C" w:rsidRDefault="0074277C" w:rsidP="00F56957">
      <w:pPr>
        <w:pStyle w:val="FootnoteText"/>
        <w:rPr>
          <w:sz w:val="24"/>
          <w:szCs w:val="24"/>
        </w:rPr>
      </w:pPr>
    </w:p>
    <w:p w14:paraId="54459A53" w14:textId="0D3E56F8" w:rsidR="0074277C" w:rsidRDefault="0074277C" w:rsidP="00F56957">
      <w:pPr>
        <w:pStyle w:val="FootnoteText"/>
        <w:rPr>
          <w:sz w:val="24"/>
          <w:szCs w:val="24"/>
        </w:rPr>
      </w:pPr>
    </w:p>
    <w:p w14:paraId="2B9B2264" w14:textId="798315F0" w:rsidR="0074277C" w:rsidRDefault="0074277C" w:rsidP="00F56957">
      <w:pPr>
        <w:pStyle w:val="FootnoteText"/>
        <w:rPr>
          <w:sz w:val="24"/>
          <w:szCs w:val="24"/>
        </w:rPr>
      </w:pPr>
    </w:p>
    <w:p w14:paraId="34EDA08F" w14:textId="1B3557E8" w:rsidR="0074277C" w:rsidRDefault="0074277C" w:rsidP="00F56957">
      <w:pPr>
        <w:pStyle w:val="FootnoteText"/>
        <w:rPr>
          <w:sz w:val="24"/>
          <w:szCs w:val="24"/>
        </w:rPr>
      </w:pPr>
    </w:p>
    <w:p w14:paraId="687A1D78" w14:textId="2FC97BA8" w:rsidR="0074277C" w:rsidRDefault="0074277C" w:rsidP="00F56957">
      <w:pPr>
        <w:pStyle w:val="FootnoteText"/>
        <w:rPr>
          <w:sz w:val="24"/>
          <w:szCs w:val="24"/>
        </w:rPr>
      </w:pPr>
    </w:p>
    <w:p w14:paraId="4FEBAD54" w14:textId="77777777" w:rsidR="0074277C" w:rsidRDefault="0074277C" w:rsidP="00F56957">
      <w:pPr>
        <w:pStyle w:val="FootnoteText"/>
        <w:rPr>
          <w:sz w:val="24"/>
          <w:szCs w:val="24"/>
        </w:rPr>
      </w:pPr>
    </w:p>
    <w:p w14:paraId="7D310A1F" w14:textId="17ECC67C" w:rsidR="0074277C" w:rsidRDefault="0074277C" w:rsidP="0074277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Example of a </w:t>
      </w:r>
      <w:r w:rsidRPr="1E5026DE">
        <w:rPr>
          <w:b/>
          <w:bCs/>
        </w:rPr>
        <w:t>Policy/Procedure Review and Execution Process Map</w:t>
      </w:r>
    </w:p>
    <w:p w14:paraId="6DB34849" w14:textId="77777777" w:rsidR="0074277C" w:rsidRPr="0074277C" w:rsidRDefault="0074277C" w:rsidP="0074277C">
      <w:pPr>
        <w:pStyle w:val="Footer"/>
        <w:jc w:val="center"/>
        <w:rPr>
          <w:i/>
          <w:iCs/>
          <w:sz w:val="16"/>
          <w:szCs w:val="16"/>
        </w:rPr>
      </w:pPr>
      <w:r w:rsidRPr="0074277C">
        <w:rPr>
          <w:i/>
          <w:iCs/>
          <w:sz w:val="16"/>
          <w:szCs w:val="16"/>
        </w:rPr>
        <w:t>Adapted from Connecticut Department of Public Health</w:t>
      </w:r>
    </w:p>
    <w:p w14:paraId="560E9C88" w14:textId="77777777" w:rsidR="0074277C" w:rsidRPr="0064541F" w:rsidRDefault="0074277C" w:rsidP="0074277C">
      <w:pPr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997F842" wp14:editId="301CDE90">
                <wp:simplePos x="0" y="0"/>
                <wp:positionH relativeFrom="column">
                  <wp:posOffset>3222404</wp:posOffset>
                </wp:positionH>
                <wp:positionV relativeFrom="paragraph">
                  <wp:posOffset>4990387</wp:posOffset>
                </wp:positionV>
                <wp:extent cx="1786890" cy="1109993"/>
                <wp:effectExtent l="0" t="0" r="3810" b="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890" cy="1109993"/>
                          <a:chOff x="0" y="0"/>
                          <a:chExt cx="1788215" cy="948678"/>
                        </a:xfrm>
                      </wpg:grpSpPr>
                      <wps:wsp>
                        <wps:cNvPr id="192" name="Rectangle 192"/>
                        <wps:cNvSpPr/>
                        <wps:spPr>
                          <a:xfrm>
                            <a:off x="46299" y="0"/>
                            <a:ext cx="1695396" cy="71184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377"/>
                            <a:ext cx="1788215" cy="891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E5D99A" w14:textId="00597617" w:rsidR="0074277C" w:rsidRPr="0064541F" w:rsidRDefault="0074277C" w:rsidP="0074277C">
                              <w:pPr>
                                <w:spacing w:line="296" w:lineRule="auto"/>
                                <w:ind w:right="-36"/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 xml:space="preserve">Policy/procedure signed by health official, designee, or other final signatory, and returned to 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p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 xml:space="preserve">olicy 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r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 xml:space="preserve">eview 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t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eam.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97F842" id="Group 63" o:spid="_x0000_s1053" style="position:absolute;margin-left:253.75pt;margin-top:392.95pt;width:140.7pt;height:87.4pt;z-index:251676672;mso-height-relative:margin" coordsize="17882,9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1koAMAACwJAAAOAAAAZHJzL2Uyb0RvYy54bWy8Vstu2zgU3Q8w/0BwP5Hl+CEJUQpP2gQD&#10;pG3QpOiapihLKEWyJB0p/fpekqJsuEZRZAaThcLH5X0cnnvoqzdDx9Ez06aVosTpxQwjJqisWrEr&#10;8een278yjIwloiJcClbiF2bwm+s//7jqVcHmspG8YhqBE2GKXpW4sVYVSWJowzpiLqRiAjZrqTti&#10;Yap3SaVJD947nsxns1XSS10pLSkzBlbfhk187f3XNaP2Y10bZhEvMeRm/Vf779Z9k+srUuw0UU1L&#10;xzTIK7LoSCsg6OTqLbEE7XX7k6uupVoaWdsLKrtE1nVLma8BqklnJ9XcablXvpZd0e/UBBNAe4LT&#10;q93SD88PGrVViVeXGAnSwR35sAjmAE6vdgXY3Gn1qB70uLALM1fvUOvO/YdK0OBhfZlgZYNFFBbT&#10;dbbKckCfwl6azvI8975JQRu4nZ/O0ebd4WQ2T5fhZL7IVuvMJZXEuIlLb8qmV8Ahc4DJ/DuYHhui&#10;mEffOAhGmNJ8HnH6BOwiYscZcoseG285IWUKA6CdgWmxmuc5RmegWuXLy3wVCl6nabbwSE0Fk0Jp&#10;Y++Y7JAblFhDDp545Pne2IBNNHGBhbxtOYd1UnDhvkbytnJrfuLajN1wjZ4JNIgd0hHeIyuI7U4C&#10;1LEcP7IvnAWvn1gNBIJ7nvtEfOsefBJKmbBp2GpIxUKo5Qz+YrCYhb9ZLsCh81xDkpPv0UG0DE6i&#10;71D2aO+OMt/50+HZrxILh6cTPrIUdjrctULqcw44VDVGDvYRpACNQ2krqxfgjZZBd4yity1c2z0x&#10;9oFoEBpoChBP+xE+NZd9ieU4wqiR+vu5dWcPxIZdjHoQrhKbb3uiGUb8HwGUz9PFwimdnyyW6zlM&#10;9PHO9nhH7LsbCVefgkwr6ofO3vI4rLXsvoDGblxU2CKCQuwSU6vj5MYGQQWVpmyz8WagborYe/Go&#10;qHPuUHW0fBq+EK1G7loQiA8ythkpTigcbN1JITd7K+vW8/uA64g3tLzTqf+l9yeNfHLi9rcc0Gnj&#10;IzvAcqzZqHtJvxok5E0DUsE2Wsu+YaSCiwrscYmDujjNCFU4yUDb/r2sQIoJ1O3BO6uzy/Xleu04&#10;CIw/p5hZnl7OIkmjh6gOrxEQBAzNl/OlT+lIWrrWwivO267EmWvs8V11hb4TlU/QkpaH8XlBscN2&#10;8O+QV/jDJU/N89/yPtLYnpD4N+nmHx54kr1ijT8f3Jt/PPf0PPzIuf4BAAD//wMAUEsDBBQABgAI&#10;AAAAIQDKY/334gAAAAsBAAAPAAAAZHJzL2Rvd25yZXYueG1sTI/BSsNAEIbvgu+wjODN7kZJk8ZM&#10;SinqqQi2gnjbJtMkNLsbstskfXvHk95mmI9/vj9fz6YTIw2+dRYhWigQZEtXtbZG+Dy8PqQgfNC2&#10;0p2zhHAlD+vi9ibXWeUm+0HjPtSCQ6zPNEITQp9J6cuGjPYL15Pl28kNRgdeh1pWg5443HTyUaml&#10;NLq1/KHRPW0bKs/7i0F4m/S0eYpext35tL1+H+L3r11EiPd38+YZRKA5/MHwq8/qULDT0V1s5UWH&#10;EKskZhQhSeMVCCaSNOXhiLBaqgRkkcv/HYofAAAA//8DAFBLAQItABQABgAIAAAAIQC2gziS/gAA&#10;AOEBAAATAAAAAAAAAAAAAAAAAAAAAABbQ29udGVudF9UeXBlc10ueG1sUEsBAi0AFAAGAAgAAAAh&#10;ADj9If/WAAAAlAEAAAsAAAAAAAAAAAAAAAAALwEAAF9yZWxzLy5yZWxzUEsBAi0AFAAGAAgAAAAh&#10;ADNsLWSgAwAALAkAAA4AAAAAAAAAAAAAAAAALgIAAGRycy9lMm9Eb2MueG1sUEsBAi0AFAAGAAgA&#10;AAAhAMpj/ffiAAAACwEAAA8AAAAAAAAAAAAAAAAA+gUAAGRycy9kb3ducmV2LnhtbFBLBQYAAAAA&#10;BAAEAPMAAAAJBwAAAAA=&#10;">
                <v:rect id="Rectangle 192" o:spid="_x0000_s1054" style="position:absolute;left:462;width:16954;height:7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dUDxAAAANwAAAAPAAAAZHJzL2Rvd25yZXYueG1sRE9La8JA&#10;EL4X+h+WKfQiutFDqdFVitKSQynUx8HbmB2zqdnZkJ1q+u+7hYK3+fieM1/2vlEX6mId2MB4lIEi&#10;LoOtuTKw274On0FFQbbYBCYDPxRhubi/m2Nuw5U/6bKRSqUQjjkacCJtrnUsHXmMo9ASJ+4UOo+S&#10;YFdp2+E1hftGT7LsSXusOTU4bGnlqDxvvr2BQ9FL9TV+k/czDvaDwh3Lj/XRmMeH/mUGSqiXm/jf&#10;Xdg0fzqBv2fSBXrxCwAA//8DAFBLAQItABQABgAIAAAAIQDb4fbL7gAAAIUBAAATAAAAAAAAAAAA&#10;AAAAAAAAAABbQ29udGVudF9UeXBlc10ueG1sUEsBAi0AFAAGAAgAAAAhAFr0LFu/AAAAFQEAAAsA&#10;AAAAAAAAAAAAAAAAHwEAAF9yZWxzLy5yZWxzUEsBAi0AFAAGAAgAAAAhALJd1QPEAAAA3AAAAA8A&#10;AAAAAAAAAAAAAAAABwIAAGRycy9kb3ducmV2LnhtbFBLBQYAAAAAAwADALcAAAD4AgAAAAA=&#10;" filled="f" strokecolor="black [3213]" strokeweight="1pt"/>
                <v:shape id="_x0000_s1055" type="#_x0000_t202" style="position:absolute;top:573;width:17882;height:8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14:paraId="6AE5D99A" w14:textId="00597617" w:rsidR="0074277C" w:rsidRPr="0064541F" w:rsidRDefault="0074277C" w:rsidP="0074277C">
                        <w:pPr>
                          <w:spacing w:line="296" w:lineRule="auto"/>
                          <w:ind w:right="-36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 xml:space="preserve">Policy/procedure signed by health official, designee, or other final signatory, and returned to 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 xml:space="preserve">olicy 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 xml:space="preserve">eview 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eam.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438586" wp14:editId="65935889">
                <wp:simplePos x="0" y="0"/>
                <wp:positionH relativeFrom="column">
                  <wp:posOffset>4145534</wp:posOffset>
                </wp:positionH>
                <wp:positionV relativeFrom="paragraph">
                  <wp:posOffset>5840486</wp:posOffset>
                </wp:positionV>
                <wp:extent cx="0" cy="457200"/>
                <wp:effectExtent l="76200" t="0" r="57150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0ED74" id="Straight Arrow Connector 50" o:spid="_x0000_s1026" type="#_x0000_t32" style="position:absolute;margin-left:326.4pt;margin-top:459.9pt;width:0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QZ7AEAAD4EAAAOAAAAZHJzL2Uyb0RvYy54bWysU9uO0zAQfUfiHyy/06QrlkvVdIW6LC8I&#10;ql34AK8zTiz5prFp0r9n7KQphScQL07GnjNzzvF4ezdaw46AUXvX8PWq5gyc9K12XcO/f3t49Y6z&#10;mIRrhfEOGn6CyO92L19sh7CBG9970wIyKuLiZggN71MKm6qKsgcr4soHcHSoPFqRKMSualEMVN2a&#10;6qau31SDxzaglxAj7d5Ph3xX6isFMn1VKkJipuHELZUVy/qc12q3FZsORei1nGmIf2BhhXbUdCl1&#10;L5JgP1D/UcpqiT56lVbS28orpSUUDaRmXf+m5qkXAYoWMieGxab4/8rKL8cDMt02/JbsccLSHT0l&#10;FLrrE/uA6Ae2986Rjx4ZpZBfQ4gbgu3dAecohgNm8aNCm78ki43F49PiMYyJyWlT0u7r27d0fblc&#10;dcEFjOkTeMvyT8PjzGMhsC4Wi+PnmCbgGZCbGscGmsD3NbHMcfRGtw/amBLkeYK9QXYUNAlpXM+t&#10;r7KS0Oaja1k6BbIhoRauMzBnGkdcs/ZJbflLJwNT70dQ5CLpmziW+b30E1KCS+eexlF2hilitwBn&#10;1tdEr4FzfoZCme2/AS+I0tm7tICtdh4nz667X2xSU/7ZgUl3tuDZt6cyB8UaGtJyofODyq/g17jA&#10;L89+9xMAAP//AwBQSwMEFAAGAAgAAAAhAFPoC0PgAAAACwEAAA8AAABkcnMvZG93bnJldi54bWxM&#10;j0FLw0AQhe+C/2EZwZvdJGBIYjZFBKH2ILQqpbdNdkyi2dmQ3abx3zviQW8z7z3efFOuFzuIGSff&#10;O1IQryIQSI0zPbUKXl8ebzIQPmgyenCECr7Qw7q6vCh1YdyZdjjvQyu4hHyhFXQhjIWUvunQar9y&#10;IxJ7726yOvA6tdJM+szldpBJFKXS6p74QqdHfOiw+dyfrAJ5fH7bfCSHZO7nLN8+1dud36RKXV8t&#10;93cgAi7hLww/+IwOFTPV7kTGi0FBepswelCQxzkPnPhValbyOANZlfL/D9U3AAAA//8DAFBLAQIt&#10;ABQABgAIAAAAIQC2gziS/gAAAOEBAAATAAAAAAAAAAAAAAAAAAAAAABbQ29udGVudF9UeXBlc10u&#10;eG1sUEsBAi0AFAAGAAgAAAAhADj9If/WAAAAlAEAAAsAAAAAAAAAAAAAAAAALwEAAF9yZWxzLy5y&#10;ZWxzUEsBAi0AFAAGAAgAAAAhAArHBBnsAQAAPgQAAA4AAAAAAAAAAAAAAAAALgIAAGRycy9lMm9E&#10;b2MueG1sUEsBAi0AFAAGAAgAAAAhAFPoC0PgAAAACwEAAA8AAAAAAAAAAAAAAAAARgQAAGRycy9k&#10;b3ducmV2LnhtbFBLBQYAAAAABAAEAPMAAABT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616AE4" wp14:editId="2B4EA218">
                <wp:simplePos x="0" y="0"/>
                <wp:positionH relativeFrom="column">
                  <wp:posOffset>1916746</wp:posOffset>
                </wp:positionH>
                <wp:positionV relativeFrom="paragraph">
                  <wp:posOffset>3875215</wp:posOffset>
                </wp:positionV>
                <wp:extent cx="594360" cy="1550079"/>
                <wp:effectExtent l="0" t="0" r="34290" b="31115"/>
                <wp:wrapNone/>
                <wp:docPr id="202" name="Connector: Elbow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" cy="1550079"/>
                        </a:xfrm>
                        <a:prstGeom prst="bentConnector3">
                          <a:avLst>
                            <a:gd name="adj1" fmla="val 99802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CB69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02" o:spid="_x0000_s1026" type="#_x0000_t34" style="position:absolute;margin-left:150.9pt;margin-top:305.15pt;width:46.8pt;height:122.0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3HAQIAAFUEAAAOAAAAZHJzL2Uyb0RvYy54bWysVE2P2yAQvVfqf0DcG9vZZru24uwh2+2l&#10;aqN+3QmGmAoYBDRO/n0H7Di721OrXhB45j3evBm8vj8ZTY7CBwW2pdWipERYDp2yh5Z+//b45o6S&#10;EJntmAYrWnoWgd5vXr9aD64RS+hBd8ITJLGhGVxL+xhdUxSB98KwsAAnLAYleMMiHv2h6DwbkN3o&#10;YlmWt8UAvnMeuAgBvz6MQbrJ/FIKHj9LGUQkuqWoLebV53Wf1mKzZs3BM9crPslg/6DCMGXx0pnq&#10;gUVGfnn1B5VR3EMAGRccTAFSKi5yDVhNVb6o5mvPnMi1oDnBzTaF/0fLPx13nqiupctySYllBpu0&#10;BWvROfANea/3MJAUQ6cGFxoEbO3OT6fgdj6VfZLeEKmV+4FDkI3A0sgp+3yefRanSDh+XNVvb26x&#10;GxxD1WpVlu/qRF+MPInP+RA/CDAkbVq6FzbOom4yPzt+DDE73k2qWfezokQajQ08Mk3q+m6UjbxT&#10;Nu4uzAmqLRlQQV2uyswZQKvuUWmdgnkExVZ7gmQtjadq0vgkC/m0ReHJmNGKvItnLUb+L0KiuVjy&#10;aMoLTsY5Fnbh1RazE0yighk4KUvv4SrmOXDKT1CRR/5vwDMi3ww2zmCjLPjRl+e3X62QY/7FgbHu&#10;ZMEeunMekmwNzm7u7vTO0uN4es7w699g8xsAAP//AwBQSwMEFAAGAAgAAAAhAHIhHc3iAAAACwEA&#10;AA8AAABkcnMvZG93bnJldi54bWxMj9FLwzAYxN8F/4fwCb65pLYrW206OkFBhEGnIL5lzWdT2iQl&#10;ybr63xuf9PG44+535W7RI5nR+d4aDsmKAUHTWtmbjsP729PdBogPwkgxWoMcvtHDrrq+KkUh7cU0&#10;OB9DR2KJ8YXgoEKYCkp9q1ALv7ITmuh9WadFiNJ1VDpxieV6pPeM5VSL3sQFJSZ8VNgOx7PmsK2H&#10;+jPPX5uPl/mw191zMzi15/z2ZqkfgARcwl8YfvEjOlSR6WTPRnoyckhZEtEDhzxhKZCYSLfrDMiJ&#10;w2adZUCrkv7/UP0AAAD//wMAUEsBAi0AFAAGAAgAAAAhALaDOJL+AAAA4QEAABMAAAAAAAAAAAAA&#10;AAAAAAAAAFtDb250ZW50X1R5cGVzXS54bWxQSwECLQAUAAYACAAAACEAOP0h/9YAAACUAQAACwAA&#10;AAAAAAAAAAAAAAAvAQAAX3JlbHMvLnJlbHNQSwECLQAUAAYACAAAACEAzSRtxwECAABVBAAADgAA&#10;AAAAAAAAAAAAAAAuAgAAZHJzL2Uyb0RvYy54bWxQSwECLQAUAAYACAAAACEAciEdzeIAAAALAQAA&#10;DwAAAAAAAAAAAAAAAABbBAAAZHJzL2Rvd25yZXYueG1sUEsFBgAAAAAEAAQA8wAAAGoFAAAAAA==&#10;" adj="21557" strokecolor="black [3213]" strokeweight="1.5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AD3077" wp14:editId="4928EC1E">
                <wp:simplePos x="0" y="0"/>
                <wp:positionH relativeFrom="column">
                  <wp:posOffset>4081145</wp:posOffset>
                </wp:positionH>
                <wp:positionV relativeFrom="paragraph">
                  <wp:posOffset>4447832</wp:posOffset>
                </wp:positionV>
                <wp:extent cx="0" cy="457200"/>
                <wp:effectExtent l="76200" t="0" r="57150" b="5715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6EFD" id="Straight Arrow Connector 194" o:spid="_x0000_s1026" type="#_x0000_t32" style="position:absolute;margin-left:321.35pt;margin-top:350.2pt;width:0;height:3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82q7gEAAEAEAAAOAAAAZHJzL2Uyb0RvYy54bWysU8tu2zAQvBfoPxC815KDpA/DclA4TS9F&#10;ayTNBzAUaRHgC8utZf19l5Qs1+kpRS+USO7szswu17dHZ9lBQTLBN3y5qDlTXobW+H3Dn37ev/vI&#10;WULhW2GDVw0fVOK3m7dv1n1cqavQBdsqYJTEp1UfG94hxlVVJdkpJ9IiROXpUgdwAmkL+6oF0VN2&#10;Z6urun5f9QHaCEGqlOj0brzkm5JfayXxh9ZJIbMNJ25YVijrc16rzVqs9iBiZ+REQ/wDCyeMp6Jz&#10;qjuBgv0C81cqZySEFDQuZHBV0NpIVTSQmmX9Qs1jJ6IqWsicFGeb0v9LK78fdsBMS737dM2ZF46a&#10;9IggzL5D9hkg9GwbvCcjA7AcQ471Ma0IuPU7mHYp7iDLP2pw+UvC2LG4PMwuqyMyOR5KOr2++UAN&#10;zOmqMy5Cwq8qOJZ/Gp4mIjODZTFZHL4lHIEnQC5qPeuzjvqmLmEpWNPeG2vzZZkotbXADoJmAY/L&#10;qfRFFApjv/iW4RDJBwQj/N6qKdJ64pq1j2rLHw5WjbUflCYfSd/I8UU9IaXyeKppPUVnmCZ2M3Bi&#10;nUf/TPQSOMVnqCrT/RrwjCiVg8cZ7IwPMHp2Wf1skx7jTw6MurMFz6EdyhwUa2hMS0OnJ5XfwZ/7&#10;Aj8//M1vAAAA//8DAFBLAwQUAAYACAAAACEA8NJdGeAAAAALAQAADwAAAGRycy9kb3ducmV2Lnht&#10;bEyPwUrEMBCG74LvEEbw5iaG0u7WposIwroHYVdl8ZY2sa02k9Jku/XtHdmDHuefj3++Kdaz69lk&#10;x9B5VHC7EMAs1t502Ch4fXm8WQILUaPRvUer4NsGWJeXF4XOjT/hzk772DAqwZBrBW2MQ855qFvr&#10;dFj4wSLtPvzodKRxbLgZ9YnKXc+lECl3ukO60OrBPrS2/tofnQL+/vy2+ZQHOXXTcrV9qra7sEmV&#10;ur6a7++ARTvHPxh+9UkdSnKq/BFNYL2CNJEZoQoyIRJgRJyTipJMJsDLgv//ofwBAAD//wMAUEsB&#10;Ai0AFAAGAAgAAAAhALaDOJL+AAAA4QEAABMAAAAAAAAAAAAAAAAAAAAAAFtDb250ZW50X1R5cGVz&#10;XS54bWxQSwECLQAUAAYACAAAACEAOP0h/9YAAACUAQAACwAAAAAAAAAAAAAAAAAvAQAAX3JlbHMv&#10;LnJlbHNQSwECLQAUAAYACAAAACEAPd/Nqu4BAABABAAADgAAAAAAAAAAAAAAAAAuAgAAZHJzL2Uy&#10;b0RvYy54bWxQSwECLQAUAAYACAAAACEA8NJdGeAAAAALAQAADwAAAAAAAAAAAAAAAABIBAAAZHJz&#10;L2Rvd25yZXYueG1sUEsFBgAAAAAEAAQA8wAAAFU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F71F28" wp14:editId="40730D5C">
                <wp:simplePos x="0" y="0"/>
                <wp:positionH relativeFrom="column">
                  <wp:posOffset>4112260</wp:posOffset>
                </wp:positionH>
                <wp:positionV relativeFrom="paragraph">
                  <wp:posOffset>2911475</wp:posOffset>
                </wp:positionV>
                <wp:extent cx="398145" cy="260350"/>
                <wp:effectExtent l="0" t="0" r="1905" b="635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9C722" w14:textId="77777777" w:rsidR="0074277C" w:rsidRDefault="0074277C" w:rsidP="0074277C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71F28" id="Text Box 2" o:spid="_x0000_s1056" type="#_x0000_t202" style="position:absolute;margin-left:323.8pt;margin-top:229.25pt;width:31.35pt;height:2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69tIwIAACIEAAAOAAAAZHJzL2Uyb0RvYy54bWysU9uO2yAQfa/Uf0C8N3a8yTax4qy22aaq&#10;tL1Iu/0AjHGMCgwFEjv9+h1wkkbbt6o8IIYZDmfOzKzuBq3IQTgvwVR0OskpEYZDI82uoj+et+8W&#10;lPjATMMUGFHRo/D0bv32zaq3pSigA9UIRxDE+LK3Fe1CsGWWed4JzfwErDDobMFpFtB0u6xxrEd0&#10;rbIiz2+zHlxjHXDhPd4+jE66TvhtK3j41rZeBKIqitxC2l3a67hn6xUrd47ZTvITDfYPLDSTBj+9&#10;QD2wwMjeyb+gtOQOPLRhwkFn0LaSi5QDZjPNX2Xz1DErUi4ojrcXmfz/g+VfD98dkU1F5wUlhmms&#10;0bMYAvkAAymiPL31JUY9WYwLA15jmVOq3j4C/+mJgU3HzE7cOwd9J1iD9KbxZXb1dMTxEaTuv0CD&#10;37B9gAQ0tE5H7VANguhYpuOlNJEKx8ub5WI6m1PC0VXc5jfzVLqMlefH1vnwSYAm8VBRh5VP4Ozw&#10;6EMkw8pzSPzLg5LNViqVDLerN8qRA8Mu2aaV+L8KU4b0FV3Oi3lCNhDfpwbSMmAXK6krusjjGvsq&#10;ivHRNCkkMKnGMzJR5qROFGSUJgz1kOqwPIteQ3NEuRyMTYtDhocO3G9KemzYivpfe+YEJeqzQcmX&#10;09ksdngyZvP3BRru2lNfe5jhCFXRQMl43IQ0FVEOA/dYmlYm2WINRyYnytiISc3T0MROv7ZT1J/R&#10;Xr8AAAD//wMAUEsDBBQABgAIAAAAIQD9EhuU4AAAAAsBAAAPAAAAZHJzL2Rvd25yZXYueG1sTI/L&#10;TsMwEEX3SPyDNUhsEHUKeTQhTgVIILYt/YBJPE0iYjuK3Sb9e4YVXc7M0Z1zy+1iBnGmyffOKliv&#10;IhBkG6d72yo4fH88bkD4gFbj4CwpuJCHbXV7U2Kh3Wx3dN6HVnCI9QUq6EIYCyl905FBv3IjWb4d&#10;3WQw8Di1Uk84c7gZ5FMUpdJgb/lDhyO9d9T87E9GwfFrfkjyuf4Mh2wXp2/YZ7W7KHV/t7y+gAi0&#10;hH8Y/vRZHSp2qt3Jai8GBWmcpYwqiJNNAoKJbB09g6h5k+cJyKqU1x2qXwAAAP//AwBQSwECLQAU&#10;AAYACAAAACEAtoM4kv4AAADhAQAAEwAAAAAAAAAAAAAAAAAAAAAAW0NvbnRlbnRfVHlwZXNdLnht&#10;bFBLAQItABQABgAIAAAAIQA4/SH/1gAAAJQBAAALAAAAAAAAAAAAAAAAAC8BAABfcmVscy8ucmVs&#10;c1BLAQItABQABgAIAAAAIQC1J69tIwIAACIEAAAOAAAAAAAAAAAAAAAAAC4CAABkcnMvZTJvRG9j&#10;LnhtbFBLAQItABQABgAIAAAAIQD9EhuU4AAAAAsBAAAPAAAAAAAAAAAAAAAAAH0EAABkcnMvZG93&#10;bnJldi54bWxQSwUGAAAAAAQABADzAAAAigUAAAAA&#10;" stroked="f">
                <v:textbox>
                  <w:txbxContent>
                    <w:p w14:paraId="0ED9C722" w14:textId="77777777" w:rsidR="0074277C" w:rsidRDefault="0074277C" w:rsidP="0074277C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D4555F" wp14:editId="24DBD3E9">
                <wp:simplePos x="0" y="0"/>
                <wp:positionH relativeFrom="column">
                  <wp:posOffset>4084320</wp:posOffset>
                </wp:positionH>
                <wp:positionV relativeFrom="paragraph">
                  <wp:posOffset>2789555</wp:posOffset>
                </wp:positionV>
                <wp:extent cx="0" cy="457200"/>
                <wp:effectExtent l="76200" t="38100" r="57150" b="190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29EEE" id="Straight Arrow Connector 51" o:spid="_x0000_s1026" type="#_x0000_t32" style="position:absolute;margin-left:321.6pt;margin-top:219.65pt;width:0;height:3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Rf9QEAAEgEAAAOAAAAZHJzL2Uyb0RvYy54bWysVMuO0zAU3SPxD5b3NOmI8oiajlCHYYOg&#10;mgH2HsdOLPmla9Okf8+1naZ0WIHYWPHjnHvO8XW2t5PR5CggKGdbul7VlAjLXads39Lv3+5fvaMk&#10;RGY7pp0VLT2JQG93L19sR9+IGzc43QkgSGJDM/qWDjH6pqoCH4RhYeW8sLgpHRgWcQp91QEbkd3o&#10;6qau31Sjg86D4yIEXL0rm3SX+aUUPH6VMohIdEtRW8wj5PEpjdVuy5oemB8Un2Wwf1BhmLJYdKG6&#10;Y5GRn6D+oDKKgwtOxhV3pnJSKi6yB3Szrp+5eRyYF9kLhhP8ElP4f7T8y/EARHUt3awpsczgHT1G&#10;YKofIvkA4Eayd9Zijg4IHsG8Rh8ahO3tAeZZ8AdI5icJhkit/A9shRwHGiRTTvu0pC2mSHhZ5Lj6&#10;evMWLzIRV4UhMXkI8ZNwhqSPloZZ0SKlsLPj5xAL8AxIYG3JiALe15s6iwhOq+5eaZ02c2eJvQZy&#10;ZNgTccqesPTVqciU/mg7Ek8eA4mgmO21mEVqi1pTCsV3/oonLUrtByExT/RXND6rxzgXNp5raoun&#10;E0yiugU4q05P4CL0GjifT1CRu/xvwAsiV3Y2LmCjrIOS2XX1S0yynD8nUHynCJ5cd8odkaPBds0X&#10;Oj+t9B5+n2f45Qew+wUAAP//AwBQSwMEFAAGAAgAAAAhAO/yuvXeAAAACwEAAA8AAABkcnMvZG93&#10;bnJldi54bWxMj8FOwzAMhu9IvENkJC6IpV3GREvTCSE4Tmgd4pwmpilrnKrJtvL2BHGAo+1Pv7+/&#10;2sxuYCecQu9JQr7IgCFpb3rqJLztX27vgYWoyKjBE0r4wgCb+vKiUqXxZ9rhqYkdSyEUSiXBxjiW&#10;nAdt0amw8CNSun34yamYxqnjZlLnFO4GvsyyNXeqp/TBqhGfLOpDc3QSPht9wPftrG/229g8FwW3&#10;on2V8vpqfnwAFnGOfzD86Cd1qJNT649kAhskrFdimVAJK1EIYIn43bQS7vJcAK8r/r9D/Q0AAP//&#10;AwBQSwECLQAUAAYACAAAACEAtoM4kv4AAADhAQAAEwAAAAAAAAAAAAAAAAAAAAAAW0NvbnRlbnRf&#10;VHlwZXNdLnhtbFBLAQItABQABgAIAAAAIQA4/SH/1gAAAJQBAAALAAAAAAAAAAAAAAAAAC8BAABf&#10;cmVscy8ucmVsc1BLAQItABQABgAIAAAAIQBHb+Rf9QEAAEgEAAAOAAAAAAAAAAAAAAAAAC4CAABk&#10;cnMvZTJvRG9jLnhtbFBLAQItABQABgAIAAAAIQDv8rr13gAAAAsBAAAPAAAAAAAAAAAAAAAAAE8E&#10;AABkcnMvZG93bnJldi54bWxQSwUGAAAAAAQABADzAAAAWg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05D668A" wp14:editId="3A338E41">
                <wp:simplePos x="0" y="0"/>
                <wp:positionH relativeFrom="column">
                  <wp:posOffset>3136068</wp:posOffset>
                </wp:positionH>
                <wp:positionV relativeFrom="paragraph">
                  <wp:posOffset>3238225</wp:posOffset>
                </wp:positionV>
                <wp:extent cx="1888433" cy="1210216"/>
                <wp:effectExtent l="19050" t="19050" r="36195" b="4762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8433" cy="1210216"/>
                          <a:chOff x="0" y="0"/>
                          <a:chExt cx="1978660" cy="1372870"/>
                        </a:xfrm>
                      </wpg:grpSpPr>
                      <wps:wsp>
                        <wps:cNvPr id="42" name="Flowchart: Decision 42"/>
                        <wps:cNvSpPr/>
                        <wps:spPr>
                          <a:xfrm>
                            <a:off x="0" y="0"/>
                            <a:ext cx="1978660" cy="1372870"/>
                          </a:xfrm>
                          <a:prstGeom prst="flowChartDecisi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026" y="420257"/>
                            <a:ext cx="1786946" cy="464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B92344" w14:textId="77777777" w:rsidR="0074277C" w:rsidRPr="0064541F" w:rsidRDefault="0074277C" w:rsidP="0074277C">
                              <w:pPr>
                                <w:spacing w:line="296" w:lineRule="auto"/>
                                <w:ind w:right="-36"/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Is policy/procedure recommended for approval?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5D668A" id="Group 41" o:spid="_x0000_s1057" style="position:absolute;margin-left:246.95pt;margin-top:255pt;width:148.7pt;height:95.3pt;z-index:251667456;mso-width-relative:margin;mso-height-relative:margin" coordsize="19786,13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9Z4uAMAAEUJAAAOAAAAZHJzL2Uyb0RvYy54bWy8Vttu3DgMfV9g/0HQe+NLPJcYcYrZpAkW&#10;SNtgk6LPGlkeG2tLWkkTO/36kpLtGUyDbdFdNA+OKJEUeUgezeXboWvJszC2UbKgyVlMiZBclY3c&#10;FfTT0+2bNSXWMVmyVklR0Bdh6dur33+77HUuUlWrthSGgBNp814XtHZO51FkeS06Zs+UFhIOK2U6&#10;5kA0u6g0rAfvXRulcbyMemVKbRQX1sLuTTikV95/VQnuPlaVFY60BYXYnP8a/93iN7q6ZPnOMF03&#10;fAyD/UQUHWskXDq7umGOkb1pvnHVNdwoqyp3xlUXqapquPA5QDZJfJLNnVF77XPZ5f1OzzABtCc4&#10;/bRb/uH5wZCmLGiWUCJZBzXy1xKQAZxe73LQuTP6UT+YcWMXJMx3qEyH/yETMnhYX2ZYxeAIh81k&#10;vV5n5+eUcDhL0iROk2UAntdQnW/seP1usrxYrZdLqJu3PF+l65UvWTRdHGF8czi9hiayB5zsf8Pp&#10;sWZaePgtYjDhlE443baq5zUzLic3gjc4AiRLA2reYobM5hbQ+2G8vpc1y7Wx7k6ojuCioBVEco2R&#10;THH4XmTP99ZByQCtSR9DkOq2aVvf+K3EDavapsQ9L+DkievWkGcGM+MG3wbg4kgLJLQE8KfE/Mq9&#10;tAJdtPIvUUFPQelTH4if5oNPxrmQLglHNStFuGoRwx+ih5dNUXjJO0TPFQQ5+x4dTJrByeQ7uBn1&#10;0VR4MpiN438LLBjPFv5mJd1s3DVSmdcctJDVeHPQn0AK0CBKW1W+QCcZFajIan7bQA3vmXUPzAD3&#10;QLcDn7qP8MGyFlSNK0pqZb68to/60OpwSkkPXFZQ+8+eGUFJ+6eEIbhIsgzJzwvZYpWCYI5Ptscn&#10;ct9dKyg98AFE55eo79ppWRnVfQba3eCtcMQkh7sLyp2ZhGsXOBaIm4vNxqsB4Wnm7uWj5ugcUcW2&#10;fBo+M6PHRnbAGR/UNHgsP2nhoIuWUm32TlWN7+8DriPeQAJIXb+CDYDWAms+Id39oQZyygDEDbA9&#10;pWz1veJ/WyIVDKzciY0xqq8FK6FOoXkwbqAbJI+QBHIH2fbvVQnkzCBtj90J8yZxFqdLSoBiszRO&#10;F6vAsDMHA5FeZHCOTJotUWXs1MnPRBFjJQw8nf6ekxIg64QCHLEIgTa9WKQLb3DEL13j4HVvm66g&#10;a5zu8b3FdN/JEiaF5Y41bVi/zipu2A7+fUq88aHU8wj9v90/NbM7aeUfbDr/IMFb7Xlr/F2BPwaO&#10;Zd+kh18/V18BAAD//wMAUEsDBBQABgAIAAAAIQABg1As4QAAAAsBAAAPAAAAZHJzL2Rvd25yZXYu&#10;eG1sTI9NS8NAEIbvgv9hGcGb3ayx2sRsSinqqRRsheJtmkyT0OxuyG6T9N87nvQ2L/PwfmTLybRi&#10;oN43zmpQswgE2cKVja00fO3fHxYgfEBbYussabiSh2V+e5NhWrrRftKwC5VgE+tT1FCH0KVS+qIm&#10;g37mOrL8O7neYGDZV7LscWRz08rHKHqWBhvLCTV2tK6pOO8uRsPHiOMqVm/D5nxaX7/38+1ho0jr&#10;+7tp9Qoi0BT+YPitz9Uh505Hd7GlF62GpyROGNUwVxGPYuIlUTGIIx8cDDLP5P8N+Q8AAAD//wMA&#10;UEsBAi0AFAAGAAgAAAAhALaDOJL+AAAA4QEAABMAAAAAAAAAAAAAAAAAAAAAAFtDb250ZW50X1R5&#10;cGVzXS54bWxQSwECLQAUAAYACAAAACEAOP0h/9YAAACUAQAACwAAAAAAAAAAAAAAAAAvAQAAX3Jl&#10;bHMvLnJlbHNQSwECLQAUAAYACAAAACEATUfWeLgDAABFCQAADgAAAAAAAAAAAAAAAAAuAgAAZHJz&#10;L2Uyb0RvYy54bWxQSwECLQAUAAYACAAAACEAAYNQLOEAAAALAQAADwAAAAAAAAAAAAAAAAASBgAA&#10;ZHJzL2Rvd25yZXYueG1sUEsFBgAAAAAEAAQA8wAAACAHAAAAAA==&#10;">
                <v:shape id="Flowchart: Decision 42" o:spid="_x0000_s1058" type="#_x0000_t110" style="position:absolute;width:19786;height:13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70wwAAANsAAAAPAAAAZHJzL2Rvd25yZXYueG1sRI9BawIx&#10;FITvBf9DeIXearZL6crWKCoVexPXQuntsXndLN28rEmq6783guBxmJlvmOl8sJ04kg+tYwUv4wwE&#10;ce10y42Cr/36eQIiRGSNnWNScKYA89noYYqldife0bGKjUgQDiUqMDH2pZShNmQxjF1PnLxf5y3G&#10;JH0jtcdTgttO5ln2Ji22nBYM9rQyVP9V/1ZBnm8N07bIPqrl+uAX38XPxhRKPT0Oi3cQkYZ4D9/a&#10;n1rBaw7XL+kHyNkFAAD//wMAUEsBAi0AFAAGAAgAAAAhANvh9svuAAAAhQEAABMAAAAAAAAAAAAA&#10;AAAAAAAAAFtDb250ZW50X1R5cGVzXS54bWxQSwECLQAUAAYACAAAACEAWvQsW78AAAAVAQAACwAA&#10;AAAAAAAAAAAAAAAfAQAAX3JlbHMvLnJlbHNQSwECLQAUAAYACAAAACEAHdWu9MMAAADbAAAADwAA&#10;AAAAAAAAAAAAAAAHAgAAZHJzL2Rvd25yZXYueG1sUEsFBgAAAAADAAMAtwAAAPcCAAAAAA==&#10;" filled="f" strokecolor="black [3213]" strokeweight="1pt"/>
                <v:shape id="_x0000_s1059" type="#_x0000_t202" style="position:absolute;left:1040;top:4202;width:17869;height:4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53B92344" w14:textId="77777777" w:rsidR="0074277C" w:rsidRPr="0064541F" w:rsidRDefault="0074277C" w:rsidP="0074277C">
                        <w:pPr>
                          <w:spacing w:line="296" w:lineRule="auto"/>
                          <w:ind w:right="-36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Is policy/procedure recommended for approval?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6E53073" wp14:editId="018087A5">
                <wp:simplePos x="0" y="0"/>
                <wp:positionH relativeFrom="column">
                  <wp:posOffset>3105048</wp:posOffset>
                </wp:positionH>
                <wp:positionV relativeFrom="paragraph">
                  <wp:posOffset>1714195</wp:posOffset>
                </wp:positionV>
                <wp:extent cx="1944370" cy="992638"/>
                <wp:effectExtent l="0" t="0" r="17780" b="1714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4370" cy="992638"/>
                          <a:chOff x="0" y="0"/>
                          <a:chExt cx="1944547" cy="1232704"/>
                        </a:xfrm>
                      </wpg:grpSpPr>
                      <wps:wsp>
                        <wps:cNvPr id="45" name="Oval 45"/>
                        <wps:cNvSpPr/>
                        <wps:spPr>
                          <a:xfrm>
                            <a:off x="0" y="0"/>
                            <a:ext cx="1944547" cy="1232704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29" y="217711"/>
                            <a:ext cx="1787580" cy="77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8ABF39" w14:textId="6862F984" w:rsidR="0074277C" w:rsidRPr="0064541F" w:rsidRDefault="0074277C" w:rsidP="0074277C">
                              <w:pPr>
                                <w:spacing w:line="296" w:lineRule="auto"/>
                                <w:ind w:right="-36"/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 xml:space="preserve">Policy is returned to the policy holder and/or policy author with 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p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 xml:space="preserve">olicy 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r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 xml:space="preserve">eview 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t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eam comments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E53073" id="Group 44" o:spid="_x0000_s1060" style="position:absolute;margin-left:244.5pt;margin-top:135pt;width:153.1pt;height:78.15pt;z-index:251668480;mso-height-relative:margin" coordsize="19445,1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OEtoQMAACoJAAAOAAAAZHJzL2Uyb0RvYy54bWy8Vttu4zYQfS/QfyD43siS5cgWoizc7CYo&#10;kG6CJsU+0xRlEaVIlqQjpV/fISnJhhMsttuieVB4meuZmUNffRg6gV6YsVzJCqcXC4yYpKrmcl/h&#10;359vf1pjZB2RNRFKsgq/Mos/XP/4w1WvS5apVomaGQRGpC17XeHWOV0miaUt64i9UJpJuGyU6YiD&#10;rdkntSE9WO9Eki0Wl0mvTK2NosxaOP0YL/F1sN80jLqHprHMIVFhiM2Frwnfnf8m11ek3BuiW07H&#10;MMh3RNERLsHpbOojcQQdDH9jquPUKKsad0FVl6im4ZSFHCCbdHGWzZ1RBx1y2Zf9Xs8wAbRnOH23&#10;Wfr55dEgXlc4zzGSpIMaBbcI9gBOr/clyNwZ/aQfzXiwjzuf79CYzv+HTNAQYH2dYWWDQxQO002e&#10;LwtAn8LdZpNdLtcRd9pCcd6o0fbTieIqL6Jimi2zYhGCSia/iQ9vjqbX0EP2CJP9dzA9tUSzgL71&#10;EEwwrSaYHl6IQPkqohREZohsaQGtf4LPV9MkpTbW3THVIb+oMBOCa+uDIyV5ubcOCgOgTFL+WKpb&#10;LkRobyH9gVWC1/4sbPx8sRthECRRYTekPg0wcSIFO68JGE/phJV7FcybEPI31kDnQIGzEEiY2aNN&#10;QimTLo1XLalZdLVawN/kbIoiuA4GveUGgpxtjwYmyWhksh1jHuW9KgsjPysvvhZYVJ41gmcl3azc&#10;canMewYEZDV6jvITSBEaj9JO1a/QMEZFwrGa3nKo3D2x7pEYYBiYBmBN9wCfRqi+wmpcYdQq89d7&#10;514eOhpuMeqBsSps/zwQwzASv0jo9U2a557iwiZfFRlszOnN7vRGHrobBaVPgZ81DUsv78S0bIzq&#10;vgC5br1XuCKSgu8KU2emzY2LTAr0TNl2G8SA1jRx9/JJU2/co+rb8nn4Qowe29cBM3xW03y9aeEo&#10;6zWl2h6canjo7yOuI94w656g/o+hv5yG/tmT2s9qQNnZ3CM3wPGUstX3iv5hkVQ3LZF7tjVG9S0j&#10;NdQpNo+PG1jFU0ZMwjMG2vW/qhoomEDaAbszfi2yPNtgBDyapUWRBlPQ9RNfFutitYZaeaItisVy&#10;GdhppssjQ4yFMPA+BjffQiIIunSzylZB4YReOu7gCRe8q/DaD/f4qPpsP8kaBoWUjnAR1++Tiht2&#10;Q3iEYkbHSs8T9N82/9TL7qyTv7HnwrMDD3KgrfHHg3/xT/ehR48/ca7/BgAA//8DAFBLAwQUAAYA&#10;CAAAACEASorqvuIAAAALAQAADwAAAGRycy9kb3ducmV2LnhtbEyPzWrDMBCE74W+g9hCb41sp/lz&#10;LYcQ2p5CoEmh9KZYG9vEWhlLsZ237/bU3naYYfabbD3aRvTY+dqRgngSgUAqnKmpVPB5fHtagvBB&#10;k9GNI1RwQw/r/P4u06lxA31gfwil4BLyqVZQhdCmUvqiQqv9xLVI7J1dZ3Vg2ZXSdHrgctvIJIrm&#10;0uqa+EOlW9xWWFwOV6vgfdDDZhq/9rvLeXv7Ps72X7sYlXp8GDcvIAKO4S8Mv/iMDjkzndyVjBeN&#10;guflircEBcki4oMTi9UsAXFiK5lPQeaZ/L8h/wEAAP//AwBQSwECLQAUAAYACAAAACEAtoM4kv4A&#10;AADhAQAAEwAAAAAAAAAAAAAAAAAAAAAAW0NvbnRlbnRfVHlwZXNdLnhtbFBLAQItABQABgAIAAAA&#10;IQA4/SH/1gAAAJQBAAALAAAAAAAAAAAAAAAAAC8BAABfcmVscy8ucmVsc1BLAQItABQABgAIAAAA&#10;IQA4POEtoQMAACoJAAAOAAAAAAAAAAAAAAAAAC4CAABkcnMvZTJvRG9jLnhtbFBLAQItABQABgAI&#10;AAAAIQBKiuq+4gAAAAsBAAAPAAAAAAAAAAAAAAAAAPsFAABkcnMvZG93bnJldi54bWxQSwUGAAAA&#10;AAQABADzAAAACgcAAAAA&#10;">
                <v:oval id="Oval 45" o:spid="_x0000_s1061" style="position:absolute;width:19445;height:12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/lbwwAAANsAAAAPAAAAZHJzL2Rvd25yZXYueG1sRI/NbsIw&#10;EITvlXgHa5F6Kw7/EDAIEKg9FsiB4xIvSUS8jmI3hLevkSr1OJqZbzTLdWtK0VDtCssK+r0IBHFq&#10;dcGZguR8+JiBcB5ZY2mZFDzJwXrVeVtirO2Dj9ScfCYChF2MCnLvq1hKl+Zk0PVsRRy8m60N+iDr&#10;TOoaHwFuSjmIook0WHBYyLGiXU7p/fRjFOj2uL80Zvp9iO7XZJ5kw22jP5V677abBQhPrf8P/7W/&#10;tILRGF5fwg+Qq18AAAD//wMAUEsBAi0AFAAGAAgAAAAhANvh9svuAAAAhQEAABMAAAAAAAAAAAAA&#10;AAAAAAAAAFtDb250ZW50X1R5cGVzXS54bWxQSwECLQAUAAYACAAAACEAWvQsW78AAAAVAQAACwAA&#10;AAAAAAAAAAAAAAAfAQAAX3JlbHMvLnJlbHNQSwECLQAUAAYACAAAACEA7Pv5W8MAAADbAAAADwAA&#10;AAAAAAAAAAAAAAAHAgAAZHJzL2Rvd25yZXYueG1sUEsFBgAAAAADAAMAtwAAAPcCAAAAAA==&#10;" filled="f" strokecolor="black [3213]" strokeweight="1pt">
                  <v:stroke joinstyle="miter"/>
                </v:oval>
                <v:shape id="_x0000_s1062" type="#_x0000_t202" style="position:absolute;left:724;top:2177;width:17876;height:7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008ABF39" w14:textId="6862F984" w:rsidR="0074277C" w:rsidRPr="0064541F" w:rsidRDefault="0074277C" w:rsidP="0074277C">
                        <w:pPr>
                          <w:spacing w:line="296" w:lineRule="auto"/>
                          <w:ind w:right="-36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 xml:space="preserve">Policy is returned to the policy holder and/or policy author with 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 xml:space="preserve">olicy 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 xml:space="preserve">eview 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eam comments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E06C94" wp14:editId="4EB246FA">
                <wp:simplePos x="0" y="0"/>
                <wp:positionH relativeFrom="column">
                  <wp:posOffset>1959610</wp:posOffset>
                </wp:positionH>
                <wp:positionV relativeFrom="paragraph">
                  <wp:posOffset>3855720</wp:posOffset>
                </wp:positionV>
                <wp:extent cx="1125657" cy="0"/>
                <wp:effectExtent l="0" t="76200" r="17780" b="9525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5657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F18D0" id="Straight Arrow Connector 199" o:spid="_x0000_s1026" type="#_x0000_t32" style="position:absolute;margin-left:154.3pt;margin-top:303.6pt;width:88.65pt;height: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IVR7gEAAEEEAAAOAAAAZHJzL2Uyb0RvYy54bWysU9uO0zAQfUfiHyy/0ySVurBV0xXqsrwg&#10;qFj4AK9jN5Z803ho2r9n7KQpCwgJxIsTe+bMmXM83tydnGVHBckE3/JmUXOmvAyd8YeWf/3y8OoN&#10;ZwmF74QNXrX8rBK/2758sRniWi1DH2yngFERn9ZDbHmPGNdVlWSvnEiLEJWnoA7gBNIWDlUHYqDq&#10;zlbLur6phgBdhCBVSnR6Pwb5ttTXWkn8pHVSyGzLqTcsK5T1Ka/VdiPWBxCxN3JqQ/xDF04YT6Rz&#10;qXuBgn0D80spZySEFDQuZHBV0NpIVTSQmqb+Sc1jL6IqWsicFGeb0v8rKz8e98BMR3d3e8uZF44u&#10;6RFBmEOP7C1AGNgueE9GBmA5hxwbYloTcOf3MO1S3EOWf9Lg8peEsVNx+Ty7rE7IJB02zXJ1s3rN&#10;mbzEqiswQsL3KjiWf1qepk7mFprisjh+SEjUBLwAMqv1bMhC6lVd0lKwpnsw1uZgGSm1s8COgoYB&#10;T02WQhWeZaEw9p3vGJ4jGYFghD9YNWVaT4AsfpRb/vBs1cj9WWkyMgscyfMIX/mElMrjhdN6ys4w&#10;Td3NwKnrPwGn/AxVZbz/BjwjCnPwOIOd8QF+1/bVJj3mXxwYdWcLnkJ3LoNQrKE5La5Obyo/hB/3&#10;BX59+dvvAAAA//8DAFBLAwQUAAYACAAAACEASKYoi+AAAAALAQAADwAAAGRycy9kb3ducmV2Lnht&#10;bEyPwUrEMBCG74LvEEbw5iZWrd3adBFBWPcg7KqIt7QZ22ozKU22W9/eEQQ9zszHP99frGbXiwnH&#10;0HnScL5QIJBqbztqNDw/3Z9lIEI0ZE3vCTV8YYBVeXxUmNz6A21x2sVGcAiF3GhoYxxyKUPdojNh&#10;4Qckvr370ZnI49hIO5oDh7teJkql0pmO+ENrBrxrsf7c7Z0G+fb4sv5IXpOpm7Ll5qHabMM61fr0&#10;ZL69ARFxjn8w/OizOpTsVPk92SB6DRcqSxnVkKrrBAQTl9nVEkT1u5FlIf93KL8BAAD//wMAUEsB&#10;Ai0AFAAGAAgAAAAhALaDOJL+AAAA4QEAABMAAAAAAAAAAAAAAAAAAAAAAFtDb250ZW50X1R5cGVz&#10;XS54bWxQSwECLQAUAAYACAAAACEAOP0h/9YAAACUAQAACwAAAAAAAAAAAAAAAAAvAQAAX3JlbHMv&#10;LnJlbHNQSwECLQAUAAYACAAAACEAOFSFUe4BAABBBAAADgAAAAAAAAAAAAAAAAAuAgAAZHJzL2Uy&#10;b0RvYy54bWxQSwECLQAUAAYACAAAACEASKYoi+AAAAALAQAADwAAAAAAAAAAAAAAAABIBAAAZHJz&#10;L2Rvd25yZXYueG1sUEsFBgAAAAAEAAQA8wAAAFU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859C8A0" wp14:editId="177279DE">
                <wp:simplePos x="0" y="0"/>
                <wp:positionH relativeFrom="column">
                  <wp:posOffset>253365</wp:posOffset>
                </wp:positionH>
                <wp:positionV relativeFrom="paragraph">
                  <wp:posOffset>3473450</wp:posOffset>
                </wp:positionV>
                <wp:extent cx="1786890" cy="774700"/>
                <wp:effectExtent l="0" t="0" r="0" b="2540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890" cy="774700"/>
                          <a:chOff x="0" y="0"/>
                          <a:chExt cx="1788215" cy="775504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46299" y="0"/>
                            <a:ext cx="1660525" cy="77550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000"/>
                            <a:ext cx="1788215" cy="645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D6A72D" w14:textId="7D5878AA" w:rsidR="0074277C" w:rsidRPr="0064541F" w:rsidRDefault="0074277C" w:rsidP="0074277C">
                              <w:pPr>
                                <w:spacing w:line="296" w:lineRule="auto"/>
                                <w:ind w:right="-36"/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 xml:space="preserve">Policy 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r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 xml:space="preserve">eview 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t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eam invites subject-matter</w:t>
                              </w:r>
                              <w:r w:rsidR="008069AB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expert to review policy as needed.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9C8A0" id="Group 38" o:spid="_x0000_s1063" style="position:absolute;margin-left:19.95pt;margin-top:273.5pt;width:140.7pt;height:61pt;z-index:251666432" coordsize="17882,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x0lwMAACkJAAAOAAAAZHJzL2Uyb0RvYy54bWy8Vk1v3DYQvRfIfyB0jyVt9lOwHGyc2Cjg&#10;JkbsImcuRa2EUiRLci05v74zpKg1Ntsc3CI+yPyYGc48vnncy/dDJ8gTN7ZVskzyiywhXDJVtXJf&#10;Jn8+3rxdJ8Q6KisqlORl8sxt8v7qzW+XvS74TDVKVNwQCCJt0esyaZzTRZpa1vCO2guluYTNWpmO&#10;OpiafVoZ2kP0TqSzLFumvTKVNopxa2H1Y9hMrnz8uubMfalryx0RZQK5Of81/rvDb3p1SYu9obpp&#10;2ZgGfUUWHW0lHDqF+kgdJQfT/hCqa5lRVtXugqkuVXXdMu5rgGry7KSaW6MO2teyL/q9nmACaE9w&#10;enVY9vnp3pC2KpN3cFOSdnBH/lgCcwCn1/sCbG6NftD3ZlzYhxnWO9Smw/9QCRk8rM8TrHxwhMFi&#10;vlov1xtAn8HeajVfZSPurIHL+cGNNZ+OjutZvoiOi0U2x5zSeGyK2U3J9BooZI8o2f+G0kNDNffg&#10;W0QgorSJKH0FblG5F5y82wSkvN0Eky0sIHYGo/lytoEoZ3BaLrPF7N/LpYU21t1y1REclImBFDzr&#10;6NOddQGZaIIHS3XTCgHrtBASv1aJtsI1P8Ee49fCkCcK3eGGfAT3hRVAjZ4AdCzHj9yz4CHqV14D&#10;e+CSZz4R37fHmJQxLl0ethpa8XDUIoO/eFjMwt+rkBAQI9eQ5BR7DBAtQ5AYO5Q92qMr920/OWc/&#10;Syw4Tx7+ZCXd5Ny1UplzAQRUNZ4c7CNIARpEaaeqZ2CNUUF0rGY3LVzbHbXunhpQGegIUE73BT61&#10;UH2ZqHGUkEaZ7+fW0R5oDbsJ6UG1ysT+faCGJ0T8LoHwm3w+R5nzk/liNYOJebmze7kjD921gqvP&#10;QaM180O0dyIOa6O6byCwWzwVtqhkcHaZMGfi5NoFNQWJZny79WYgbZq6O/mgGQZHVJGWj8M3avTI&#10;XQfq8FnFJqPFCYWDLXpKtT04Vbee30dcR7yh4VGkfkHnI65BHx9R2D6ogcxO+p64AZZjyVbfKfaX&#10;JVJdNyAUfGuM6htOK7inQB7MG6QFJSMUgYpBdv0fqgIZplC2x+6sxq7zsYeA8OfkcjlfbJaRozFC&#10;FIfX6AcBgm5QnsKlTMrStQ5ecNF2ZbLGvh61HQv9JCsvPo62IozP64kbdoN/g/IJ0ZPm+X95H2ns&#10;TkiMlVmNdLv5Gd38swPvsVes8bcDPvgv556ex184V/8AAAD//wMAUEsDBBQABgAIAAAAIQCkvxQ3&#10;4QAAAAoBAAAPAAAAZHJzL2Rvd25yZXYueG1sTI9BT4NAEIXvJv6HzZh4swvFYkGWpmnUU9PE1qTx&#10;NoUpkLK7hN0C/feOJz1O5st738tWk27FQL1rrFEQzgIQZApbNqZS8HV4f1qCcB5Nia01pOBGDlb5&#10;/V2GaWlH80nD3leCQ4xLUUHtfZdK6YqaNLqZ7cjw72x7jZ7PvpJljyOH61bOgyCWGhvDDTV2tKmp&#10;uOyvWsHHiOM6Ct+G7eW8uX0fFrvjNiSlHh+m9SsIT5P/g+FXn9UhZ6eTvZrSiVZBlCRMKlg8v/Am&#10;BqJ5GIE4KYjjJACZZ/L/hPwHAAD//wMAUEsBAi0AFAAGAAgAAAAhALaDOJL+AAAA4QEAABMAAAAA&#10;AAAAAAAAAAAAAAAAAFtDb250ZW50X1R5cGVzXS54bWxQSwECLQAUAAYACAAAACEAOP0h/9YAAACU&#10;AQAACwAAAAAAAAAAAAAAAAAvAQAAX3JlbHMvLnJlbHNQSwECLQAUAAYACAAAACEAWhKsdJcDAAAp&#10;CQAADgAAAAAAAAAAAAAAAAAuAgAAZHJzL2Uyb0RvYy54bWxQSwECLQAUAAYACAAAACEApL8UN+EA&#10;AAAKAQAADwAAAAAAAAAAAAAAAADxBQAAZHJzL2Rvd25yZXYueG1sUEsFBgAAAAAEAAQA8wAAAP8G&#10;AAAAAA==&#10;">
                <v:rect id="Rectangle 39" o:spid="_x0000_s1064" style="position:absolute;left:462;width:16606;height:7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ONoxgAAANsAAAAPAAAAZHJzL2Rvd25yZXYueG1sRI9Ba8JA&#10;FITvhf6H5RV6Ed1oo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XsDjaMYAAADbAAAA&#10;DwAAAAAAAAAAAAAAAAAHAgAAZHJzL2Rvd25yZXYueG1sUEsFBgAAAAADAAMAtwAAAPoCAAAAAA==&#10;" filled="f" strokecolor="black [3213]" strokeweight="1pt"/>
                <v:shape id="_x0000_s1065" type="#_x0000_t202" style="position:absolute;top:810;width:17882;height:6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65D6A72D" w14:textId="7D5878AA" w:rsidR="0074277C" w:rsidRPr="0064541F" w:rsidRDefault="0074277C" w:rsidP="0074277C">
                        <w:pPr>
                          <w:spacing w:line="296" w:lineRule="auto"/>
                          <w:ind w:right="-36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 xml:space="preserve">Policy 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 xml:space="preserve">eview 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eam invites subject-matter</w:t>
                        </w:r>
                        <w:r w:rsidR="008069AB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expert to review policy as needed.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A0807" wp14:editId="04D2A7DF">
                <wp:simplePos x="0" y="0"/>
                <wp:positionH relativeFrom="column">
                  <wp:posOffset>1089660</wp:posOffset>
                </wp:positionH>
                <wp:positionV relativeFrom="paragraph">
                  <wp:posOffset>4252157</wp:posOffset>
                </wp:positionV>
                <wp:extent cx="0" cy="502899"/>
                <wp:effectExtent l="76200" t="0" r="57150" b="5016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89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A8138" id="Straight Arrow Connector 29" o:spid="_x0000_s1026" type="#_x0000_t32" style="position:absolute;margin-left:85.8pt;margin-top:334.8pt;width:0;height:3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iE7wEAAD4EAAAOAAAAZHJzL2Uyb0RvYy54bWysU12P0zAQfEfiP1h+p0krHbpWTU+ox/GC&#10;oOLgB/icdWPJX1qbJv33rJ00pccTiBc3tndmZ6br7cNgDTsBRu1dw5eLmjNw0rfaHRv+4/vTu3vO&#10;YhKuFcY7aPgZIn/YvX2z7cMGVr7zpgVkROLipg8N71IKm6qKsgMr4sIHcHSpPFqRaIvHqkXRE7s1&#10;1aqu31e9xzaglxAjnT6Ol3xX+JUCmb4qFSEx03DSlsqKZX3Ja7Xbis0RRei0nGSIf1BhhXbUdKZ6&#10;FEmwn6j/oLJaoo9epYX0tvJKaQnFA7lZ1q/cPHciQPFC4cQwxxT/H638cjog023DV2vOnLD0Hz0n&#10;FPrYJfYB0fds752jHD0yKqG8+hA3BNu7A067GA6YzQ8Kbf4lW2woGZ/njGFITI6Hkk7v6tX9utBV&#10;V1zAmD6Btyx/NDxOOmYByxKxOH2OiToT8ALITY1jPU3gur6rS1n0RrdP2ph8WeYJ9gbZSdAkpGGZ&#10;nRDDTVUS2nx0LUvnQDEk1MIdDUyVxhEgex/dlq90NjD2/gaKUiR/o8ZX/YSU4NKlp3FUnWGK1M3A&#10;SXUe/KvQW+BUn6FQZvtvwDOidPYuzWCrnccxs9vu15jUWH9JYPSdI3jx7bnMQYmGhrSkOj2o/Ap+&#10;3xf49dnvfgEAAP//AwBQSwMEFAAGAAgAAAAhAEw5tbbgAAAACwEAAA8AAABkcnMvZG93bnJldi54&#10;bWxMj0FLw0AQhe+C/2EZwZvdNEiaxmyKCELtQWhVSm+b7JhEs7Mhu03jv3fai97mzTzefC9fTbYT&#10;Iw6+daRgPotAIFXOtFQreH97vktB+KDJ6M4RKvhBD6vi+irXmXEn2uK4C7XgEPKZVtCE0GdS+qpB&#10;q/3M9Uh8+3SD1YHlUEsz6BOH207GUZRIq1viD43u8anB6nt3tArk4fVj/RXv47Ed0+Xmpdxs/TpR&#10;6vZmenwAEXAKf2Y44zM6FMxUuiMZLzrWi3nCVgVJsuTh7LhsSgWL+zQFWeTyf4fiFwAA//8DAFBL&#10;AQItABQABgAIAAAAIQC2gziS/gAAAOEBAAATAAAAAAAAAAAAAAAAAAAAAABbQ29udGVudF9UeXBl&#10;c10ueG1sUEsBAi0AFAAGAAgAAAAhADj9If/WAAAAlAEAAAsAAAAAAAAAAAAAAAAALwEAAF9yZWxz&#10;Ly5yZWxzUEsBAi0AFAAGAAgAAAAhANNqWITvAQAAPgQAAA4AAAAAAAAAAAAAAAAALgIAAGRycy9l&#10;Mm9Eb2MueG1sUEsBAi0AFAAGAAgAAAAhAEw5tbbgAAAACwEAAA8AAAAAAAAAAAAAAAAASQQAAGRy&#10;cy9kb3ducmV2LnhtbFBLBQYAAAAABAAEAPMAAABW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07ED9C0" wp14:editId="3D745605">
                <wp:simplePos x="0" y="0"/>
                <wp:positionH relativeFrom="column">
                  <wp:posOffset>185420</wp:posOffset>
                </wp:positionH>
                <wp:positionV relativeFrom="paragraph">
                  <wp:posOffset>4745355</wp:posOffset>
                </wp:positionV>
                <wp:extent cx="1786890" cy="1288415"/>
                <wp:effectExtent l="0" t="0" r="3810" b="2603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890" cy="1288415"/>
                          <a:chOff x="-19567" y="0"/>
                          <a:chExt cx="1788215" cy="775504"/>
                        </a:xfrm>
                      </wpg:grpSpPr>
                      <wps:wsp>
                        <wps:cNvPr id="55" name="Rectangle 55"/>
                        <wps:cNvSpPr/>
                        <wps:spPr>
                          <a:xfrm>
                            <a:off x="46299" y="0"/>
                            <a:ext cx="1660525" cy="77550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567" y="34406"/>
                            <a:ext cx="1788215" cy="720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D84F66" w14:textId="4EFAF124" w:rsidR="0074277C" w:rsidRPr="0064541F" w:rsidRDefault="0074277C" w:rsidP="0074277C">
                              <w:pPr>
                                <w:spacing w:line="296" w:lineRule="auto"/>
                                <w:ind w:right="-36"/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FINAL REVIEW: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br/>
                                <w:t xml:space="preserve">Policy 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r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 xml:space="preserve">eview team presents/submits reviewed policy to 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e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 xml:space="preserve">xecutive 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m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 xml:space="preserve">anagement 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t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eam and/or agency leadership for review.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7ED9C0" id="Group 54" o:spid="_x0000_s1066" style="position:absolute;margin-left:14.6pt;margin-top:373.65pt;width:140.7pt;height:101.45pt;z-index:251674624;mso-height-relative:margin" coordorigin="-195" coordsize="17882,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foogMAADQJAAAOAAAAZHJzL2Uyb0RvYy54bWy8Vltv2zYUfh/Q/0DwvbGkWL4IUQo3bYIB&#10;aRs0KfpMU5QljCI5ko6U/voekqJseF4xZMPyoPByrt8556Ov3g0dR89Mm1aKEqcXCUZMUFm1Ylfi&#10;b0+3b1cYGUtERbgUrMQvzOB3129+u+pVwTLZSF4xjcCIMEWvStxYq4rZzNCGdcRcSMUEXNZSd8TC&#10;Vu9mlSY9WO/4LEuSxayXulJaUmYMnH4Il/ja269rRu2XujbMIl5iiM36r/bfrfvOrq9IsdNENS0d&#10;wyCviKIjrQCnk6kPxBK01+1fTHUt1dLI2l5Q2c1kXbeU+RwgmzQ5yeZOy73yueyKfqcmmADaE5xe&#10;bZZ+fn7QqK1KnM8xEqSDGnm3CPYATq92BcjcafWoHvR4sAs7l+9Q6879h0zQ4GF9mWBlg0UUDtPl&#10;arFaA/oU7tJstZqneQCeNlAdp/c2XeeLJUYHZdp8PKivMtDw6stlnic+sll0PnMxTiH1ChrJHLAy&#10;/w6rx4Yo5ktgHA4RK4gmYPUVOoyIHWco9zk59yA3gWUKA7idQWq+yNbr44QntBaLJM/+Pl1SKG3s&#10;HZMdcosSawjB9x55vjcWSgTIRBHnWMjblnPf6Fy4AyN5W7kzv3GTxm64Rs8EZsQOqSsNmDiSgp3T&#10;BKBjOn5lXzhzJrj4ymroIahj5gPx03uwSShlwqbhqiEVC67yBP6isxiFd+0NOss1BDnZHg1EyWAk&#10;2g4xj/JOlfnhn5STXwUWlCcN71kKOyl3rZD6nAEOWY2eg3wEKUDjUNrK6gW6RstAPUbR2xbKdk+M&#10;fSAauAbmAvjTfoFPzWVfYjmuMGqk/nHu3MlDW8MtRj1wV4nNn3uiGUb8dwENv07nc0d2fjPPlxls&#10;9PHN9vhG7LsbCaVPgakV9Usnb3lc1lp234FmN84rXBFBwXeJqdVxc2MDpwJRU7bZeDEgOEXsvXhU&#10;1Bl3qLq2fBq+E63G3rXQ9Z9lHDJSnLRwkHWaQm72Vtat7+8DriPeMPCOqv6PyV/EyX9yA/teDihz&#10;LeCcj3OP7ADHMWWj7iX9wyAhbxogCrbRWvYNIxXUKTTPkWqw4xgDbftPsgIyJpC2x+6EaY8Y8xKq&#10;vXBBQNef5cwsuUzjpEUzkSFeQyIIunTtOCpUZqKXrrXwmPO2K/HKDff4vLpsP4rKB2hJy8P6PKnY&#10;YTv45yi9jLCeTNB/2/yxl+1JJ//DnvNvDzzNnrbGnxHu7T/e+x49/Ni5/gkAAP//AwBQSwMEFAAG&#10;AAgAAAAhAIu2gBbiAAAACgEAAA8AAABkcnMvZG93bnJldi54bWxMj01Lw0AQhu+C/2EZwZvdfNjW&#10;xkxKKeqpCLaCeNtmp0lodjZkt0n6711Pehzeh/d9Jl9PphUD9a6xjBDPIhDEpdUNVwifh9eHJxDO&#10;K9aqtUwIV3KwLm5vcpVpO/IHDXtfiVDCLlMItfddJqUrazLKzWxHHLKT7Y3y4ewrqXs1hnLTyiSK&#10;FtKohsNCrTra1lSe9xeD8DaqcZPGL8PufNpevw/z969dTIj3d9PmGYSnyf/B8Ksf1KEITkd7Ye1E&#10;i5CskkAiLB+XKYgApHG0AHFEWM2jBGSRy/8vFD8AAAD//wMAUEsBAi0AFAAGAAgAAAAhALaDOJL+&#10;AAAA4QEAABMAAAAAAAAAAAAAAAAAAAAAAFtDb250ZW50X1R5cGVzXS54bWxQSwECLQAUAAYACAAA&#10;ACEAOP0h/9YAAACUAQAACwAAAAAAAAAAAAAAAAAvAQAAX3JlbHMvLnJlbHNQSwECLQAUAAYACAAA&#10;ACEAVGOn6KIDAAA0CQAADgAAAAAAAAAAAAAAAAAuAgAAZHJzL2Uyb0RvYy54bWxQSwECLQAUAAYA&#10;CAAAACEAi7aAFuIAAAAKAQAADwAAAAAAAAAAAAAAAAD8BQAAZHJzL2Rvd25yZXYueG1sUEsFBgAA&#10;AAAEAAQA8wAAAAsHAAAAAA==&#10;">
                <v:rect id="Rectangle 55" o:spid="_x0000_s1067" style="position:absolute;left:462;width:16606;height:7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zNxgAAANsAAAAPAAAAZHJzL2Rvd25yZXYueG1sRI9Pa8JA&#10;FMTvhX6H5RW8iG4ULB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AlIMzcYAAADbAAAA&#10;DwAAAAAAAAAAAAAAAAAHAgAAZHJzL2Rvd25yZXYueG1sUEsFBgAAAAADAAMAtwAAAPoCAAAAAA==&#10;" filled="f" strokecolor="black [3213]" strokeweight="1pt"/>
                <v:shape id="_x0000_s1068" type="#_x0000_t202" style="position:absolute;left:-195;top:344;width:17881;height:7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76D84F66" w14:textId="4EFAF124" w:rsidR="0074277C" w:rsidRPr="0064541F" w:rsidRDefault="0074277C" w:rsidP="0074277C">
                        <w:pPr>
                          <w:spacing w:line="296" w:lineRule="auto"/>
                          <w:ind w:right="-36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FINAL REVIEW: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br/>
                          <w:t xml:space="preserve">Policy 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 xml:space="preserve">eview team presents/submits reviewed policy to 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 xml:space="preserve">xecutive 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 xml:space="preserve">anagement 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eam and/or agency leadership for review.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14CB4B" wp14:editId="3FC7CF0B">
                <wp:simplePos x="0" y="0"/>
                <wp:positionH relativeFrom="column">
                  <wp:posOffset>4840605</wp:posOffset>
                </wp:positionH>
                <wp:positionV relativeFrom="paragraph">
                  <wp:posOffset>828675</wp:posOffset>
                </wp:positionV>
                <wp:extent cx="182880" cy="4464423"/>
                <wp:effectExtent l="0" t="0" r="331470" b="88900"/>
                <wp:wrapNone/>
                <wp:docPr id="196" name="Connector: Elbow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4464423"/>
                        </a:xfrm>
                        <a:prstGeom prst="bentConnector3">
                          <a:avLst>
                            <a:gd name="adj1" fmla="val 266232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4A160" id="Connector: Elbow 196" o:spid="_x0000_s1026" type="#_x0000_t34" style="position:absolute;margin-left:381.15pt;margin-top:65.25pt;width:14.4pt;height:35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cMBgIAAGgEAAAOAAAAZHJzL2Uyb0RvYy54bWysVNuO0zAQfUfiHyy/06RpqUrUdB+6u7wg&#10;WLHwAa4vrZHtsWzTtH/P2ElTbkIC8eLEmTln5pyxs7k7W0NOMkQNrqPzWU2JdByEdoeOfv70+GpN&#10;SUzMCWbAyY5eZKR325cvNr1vZQNHMEIGgiQutr3v6DEl31ZV5EdpWZyBlw6DCoJlCbfhUInAemS3&#10;pmrqelX1EIQPwGWM+PV+CNJt4VdK8vRBqSgTMR3F3lJZQ1n3ea22G9YeAvNHzcc22D90YZl2WHSi&#10;umeJka9B/0JlNQ8QQaUZB1uBUprLogHVzOuf1DwfmZdFC5oT/WRT/H+0/P3pKRAtcHZvVpQ4ZnFI&#10;O3AOnYPQkgezh57kGDrV+9giYOeewriL/ilk2WcVbH6iIHIu7l4md+U5EY4f5+tmvcYZcAwtl6vl&#10;sllk0uqG9iGmtxIsyS8d3UuXplYWxV52ehdT8VmMvTLxZU6JsgbHdmKGNKtVs2hG4jEdS1ypM9Y4&#10;0me99eu6kEYwWjxqY3KwnDy5M4EgW0fTeT5y/ZCVmDYPTpB08ehXCpq5g5FjpnGoKns1uFPe0sXI&#10;ofZHqdDv7MdQPJ/0Wz3GOaq+1jQOszNMYXcTcOz6T8AxP0NluQV/A54QpTK4NIGtdhB+1/bNJjXk&#10;Xx0YdGcL9iAu5dwUa/A4l9GPVy/fl+/3BX77QWy/AQAA//8DAFBLAwQUAAYACAAAACEAcVXJFuEA&#10;AAALAQAADwAAAGRycy9kb3ducmV2LnhtbEyPMU/DMBCFdyT+g3VIbNRJLNIS4lSoiIGBgUAHNjc2&#10;ScA+h9htkn/PMZXx9D699125nZ1lJzOG3qOEdJUAM9h43WMr4f3t6WYDLESFWlmPRsJiAmyry4tS&#10;FdpP+GpOdWwZlWAolIQuxqHgPDSdcSqs/GCQsk8/OhXpHFuuRzVRubM8S5KcO9UjLXRqMLvONN/1&#10;0UkQ++f+Md9n9c/SfH0sO5G66cVKeX01P9wDi2aOZxj+9EkdKnI6+CPqwKyEdZ4JQikQyS0wItZ3&#10;aQrsIGEjRA68Kvn/H6pfAAAA//8DAFBLAQItABQABgAIAAAAIQC2gziS/gAAAOEBAAATAAAAAAAA&#10;AAAAAAAAAAAAAABbQ29udGVudF9UeXBlc10ueG1sUEsBAi0AFAAGAAgAAAAhADj9If/WAAAAlAEA&#10;AAsAAAAAAAAAAAAAAAAALwEAAF9yZWxzLy5yZWxzUEsBAi0AFAAGAAgAAAAhABQkJwwGAgAAaAQA&#10;AA4AAAAAAAAAAAAAAAAALgIAAGRycy9lMm9Eb2MueG1sUEsBAi0AFAAGAAgAAAAhAHFVyRbhAAAA&#10;CwEAAA8AAAAAAAAAAAAAAAAAYAQAAGRycy9kb3ducmV2LnhtbFBLBQYAAAAABAAEAPMAAABuBQAA&#10;AAA=&#10;" adj="57506" strokecolor="black [3213]" strokeweight="1.5pt">
                <v:stroke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EA7D1" wp14:editId="1D59006D">
                <wp:simplePos x="0" y="0"/>
                <wp:positionH relativeFrom="column">
                  <wp:posOffset>4027791</wp:posOffset>
                </wp:positionH>
                <wp:positionV relativeFrom="paragraph">
                  <wp:posOffset>1257450</wp:posOffset>
                </wp:positionV>
                <wp:extent cx="0" cy="457200"/>
                <wp:effectExtent l="76200" t="38100" r="57150" b="19050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FFCA8" id="Straight Arrow Connector 195" o:spid="_x0000_s1026" type="#_x0000_t32" style="position:absolute;margin-left:317.15pt;margin-top:99pt;width:0;height:36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JR9AEAAEoEAAAOAAAAZHJzL2Uyb0RvYy54bWysVE2P0zAUvCPxHyzfadIV5SNqukJdlguC&#10;ahe4ex07seQvPZsm/fc822lKlxOIixXbb+bNjO1sbyejyVFAUM62dL2qKRGWu07ZvqXfv92/ekdJ&#10;iMx2TDsrWnoSgd7uXr7Yjr4RN25wuhNAkMSGZvQtHWL0TVUFPgjDwsp5YXFTOjAs4hT6qgM2IrvR&#10;1U1dv6lGB50Hx0UIuHpXNuku80spePwqZRCR6JaitphHyONTGqvdljU9MD8oPstg/6DCMGWx6UJ1&#10;xyIjP0H9QWUUBxecjCvuTOWkVFxkD+hmXT9z8zgwL7IXDCf4Jabw/2j5l+MBiOrw7N5vKLHM4CE9&#10;RmCqHyL5AOBGsnfWYpAOSKrBxEYfGgTu7QHmWfAHSPYnCYZIrfwPJMyBoEUy5bxPS95iioSXRY6r&#10;rzdv8SgTcVUYEpOHED8JZ0j6aGmYJS1aCjs7fg6xAM+ABNaWjMlRvamziOC06u6V1mkz3y2x10CO&#10;DG9FnNZz66uqyJT+aDsSTx4TiaCY7bWYK7VFrSmF4jt/xZMWpfeDkJgo+isan/VjnAsbzz21xeoE&#10;k6huAc6q0yO4CL0GzvUJKvI9/xvwgsidnY0L2CjroGR23f0Skyz15wSK7xTBk+tO+UbkaPDC5gOd&#10;H1d6Eb/PM/zyC9j9AgAA//8DAFBLAwQUAAYACAAAACEAIFG5wN0AAAALAQAADwAAAGRycy9kb3du&#10;cmV2LnhtbEyPwU7DMBBE70j8g7VIXBB1aFBpQpwKIThWiBRxduwlDo3XUey24e9ZxAGOO/M0O1Nt&#10;Zj+II06xD6TgZpGBQDLB9tQpeNs9X69BxKTJ6iEQKvjCCJv6/KzSpQ0nesVjkzrBIRRLrcClNJZS&#10;RuPQ67gIIxJ7H2HyOvE5ddJO+sThfpDLLFtJr3viD06P+OjQ7JuDV/DZmD2+b2dztdum5qkopMvb&#10;F6UuL+aHexAJ5/QHw099rg41d2rDgWwUg4JVfpszykax5lFM/CqtguVdloGsK/l/Q/0NAAD//wMA&#10;UEsBAi0AFAAGAAgAAAAhALaDOJL+AAAA4QEAABMAAAAAAAAAAAAAAAAAAAAAAFtDb250ZW50X1R5&#10;cGVzXS54bWxQSwECLQAUAAYACAAAACEAOP0h/9YAAACUAQAACwAAAAAAAAAAAAAAAAAvAQAAX3Jl&#10;bHMvLnJlbHNQSwECLQAUAAYACAAAACEASoSiUfQBAABKBAAADgAAAAAAAAAAAAAAAAAuAgAAZHJz&#10;L2Uyb0RvYy54bWxQSwECLQAUAAYACAAAACEAIFG5wN0AAAALAQAADwAAAAAAAAAAAAAAAABOBAAA&#10;ZHJzL2Rvd25yZXYueG1sUEsFBgAAAAAEAAQA8wAAAFg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A72270B" wp14:editId="0850BBD9">
                <wp:simplePos x="0" y="0"/>
                <wp:positionH relativeFrom="column">
                  <wp:posOffset>3096440</wp:posOffset>
                </wp:positionH>
                <wp:positionV relativeFrom="paragraph">
                  <wp:posOffset>545984</wp:posOffset>
                </wp:positionV>
                <wp:extent cx="1787524" cy="711806"/>
                <wp:effectExtent l="0" t="0" r="3810" b="1270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7524" cy="711806"/>
                          <a:chOff x="0" y="0"/>
                          <a:chExt cx="1788215" cy="711843"/>
                        </a:xfrm>
                      </wpg:grpSpPr>
                      <wps:wsp>
                        <wps:cNvPr id="61" name="Rectangle 61"/>
                        <wps:cNvSpPr/>
                        <wps:spPr>
                          <a:xfrm>
                            <a:off x="46299" y="0"/>
                            <a:ext cx="1695396" cy="71184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560"/>
                            <a:ext cx="1788215" cy="645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AF07E" w14:textId="4DD7DA86" w:rsidR="0074277C" w:rsidRPr="0064541F" w:rsidRDefault="0074277C" w:rsidP="0074277C">
                              <w:pPr>
                                <w:spacing w:line="296" w:lineRule="auto"/>
                                <w:ind w:right="-36"/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 xml:space="preserve">Policy holder updates policy per 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p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 xml:space="preserve">olicy 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r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 xml:space="preserve">eview 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t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 xml:space="preserve">eam comments and resubmits to 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t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eam.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2270B" id="Group 60" o:spid="_x0000_s1069" style="position:absolute;margin-left:243.8pt;margin-top:43pt;width:140.75pt;height:56.05pt;z-index:251675648" coordsize="17882,7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C9mgMAACkJAAAOAAAAZHJzL2Uyb0RvYy54bWy8Vk1v4zYQvRfofyB4b2xpLX8IURZudhMU&#10;SHeDTYo90xRlCaU4LElHSn99h6Qku153D2nRHBR+zAxnHt88+vp930ryIoxtQBU0uZpTIhSHslH7&#10;gv72fPfTmhLrmCqZBCUK+iosfX/z4w/Xnc5FCjXIUhiCQZTNO13Q2jmdz2aW16Jl9gq0ULhZgWmZ&#10;w6nZz0rDOozeylk6ny9nHZhSG+DCWlz9EDfpTYhfVYK7z1VlhSOyoJibC18Tvjv/nd1cs3xvmK4b&#10;PqTB3pBFyxqFh06hPjDHyME034RqG27AQuWuOLQzqKqGi1ADVpPMz6q5N3DQoZZ93u31BBNCe4bT&#10;m8PyTy+PhjRlQZcIj2It3lE4luAcwen0Pkebe6Of9KMZFvZx5uvtK9P6/1gJ6QOsrxOsoneE42Ky&#10;Wq+ydEEJx71Vkqzny4g7r/FyvnHj9cej4zpNsqPj4p13nI3Hznx2UzKdRgrZI0r236H0VDMtAvjW&#10;IzCilIwofUFuMbWXgiyTiFSwm2CyuUXELmC0WKabDSUXcFpusneb5T+Wy3JtrLsX0BI/KKjBFALr&#10;2MuDdRGZ0cQfrOCukRLXWS6V/1qQTenXwsT3mLiVhrww7A7XhzIQ3BMrnHlPBHosJ4zcqxQx6hdR&#10;IXvwktOQSOjbY0zGuVAuiVs1K0U8Kpvj33CTk0e4V6kwoI9cYZJT7CHA3/MdY8eyB3vvKkLbT87z&#10;7yUWnSePcDIoNzm3jQJzKYDEqoaTo/0IUoTGo7SD8hVZYyCKjtX8rsFre2DWPTKDKoMNh8rpPuOn&#10;ktAVFIYRJTWYPy+te3ukNe5S0qFqFdT+cWBGUCJ/UUj4TbJYeJkLk0W2SnFiTnd2pzvq0N4CXj1y&#10;GrMLQ2/v5DisDLRfUWC3/lTcYorj2QXlzoyTWxfVFCWai+02mKG0aeYe1JPmPrhH1dPyuf/KjB64&#10;61AdPsHYZCw/o3C09Z4KtgcHVRP4fcR1wBsb3ovU/9H56dj5z17YfoaepGd9T1yPy2PJVj8A/90S&#10;Bbc1CoXYGgNdLViJ9xTJ4/NGafGSEYvwikF23a9QogwzLDtgd1Fjs1UWFRoJf0kul4tsna4Hjo4R&#10;RnF4i34QJOgmS7OQ0omytI3DF1w2bUHXvq+HN9UX+lGVQXwca2QcX9YT1+/68AYlixHRs+b5b3k/&#10;0tidkdjTzWpPt7vv0S08O/geB8Uafjv4B/90Huh5/IVz8xcAAAD//wMAUEsDBBQABgAIAAAAIQDl&#10;oK264QAAAAoBAAAPAAAAZHJzL2Rvd25yZXYueG1sTI/LasMwEEX3hf6DmEJ3jaw+HMe1HEJouwqF&#10;JoWQ3cSe2CaWZCzFdv6+01W7HOZw77nZcjKtGKj3jbMa1CwCQbZwZWMrDd+794cEhA9oS2ydJQ1X&#10;8rDMb28yTEs32i8atqESHGJ9ihrqELpUSl/UZNDPXEeWfyfXGwx89pUsexw53LTyMYpiabCx3FBj&#10;R+uaivP2YjR8jDiuntTbsDmf1tfD7uVzv1Gk9f3dtHoFEWgKfzD86rM65Ox0dBdbetFqeE7mMaMa&#10;kpg3MTCPFwrEkclFokDmmfw/If8BAAD//wMAUEsBAi0AFAAGAAgAAAAhALaDOJL+AAAA4QEAABMA&#10;AAAAAAAAAAAAAAAAAAAAAFtDb250ZW50X1R5cGVzXS54bWxQSwECLQAUAAYACAAAACEAOP0h/9YA&#10;AACUAQAACwAAAAAAAAAAAAAAAAAvAQAAX3JlbHMvLnJlbHNQSwECLQAUAAYACAAAACEA39XAvZoD&#10;AAApCQAADgAAAAAAAAAAAAAAAAAuAgAAZHJzL2Uyb0RvYy54bWxQSwECLQAUAAYACAAAACEA5aCt&#10;uuEAAAAKAQAADwAAAAAAAAAAAAAAAAD0BQAAZHJzL2Rvd25yZXYueG1sUEsFBgAAAAAEAAQA8wAA&#10;AAIHAAAAAA==&#10;">
                <v:rect id="Rectangle 61" o:spid="_x0000_s1070" style="position:absolute;left:462;width:16954;height:7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BzxQAAANsAAAAPAAAAZHJzL2Rvd25yZXYueG1sRI9Ba8JA&#10;FITvhf6H5RV6Ed2kBynRVUpLJQcp1NaDt2f2mY1m34bsU+O/7xYKPQ4z8w0zXw6+VRfqYxPYQD7J&#10;QBFXwTZcG/j+eh8/g4qCbLENTAZuFGG5uL+bY2HDlT/pspFaJQjHAg04ka7QOlaOPMZJ6IiTdwi9&#10;R0myr7Xt8ZrgvtVPWTbVHhtOCw47enVUnTZnb2BXDlIf85WsTzjajkq3rz7e9sY8PgwvM1BCg/yH&#10;/9qlNTDN4fdL+gF68QMAAP//AwBQSwECLQAUAAYACAAAACEA2+H2y+4AAACFAQAAEwAAAAAAAAAA&#10;AAAAAAAAAAAAW0NvbnRlbnRfVHlwZXNdLnhtbFBLAQItABQABgAIAAAAIQBa9CxbvwAAABUBAAAL&#10;AAAAAAAAAAAAAAAAAB8BAABfcmVscy8ucmVsc1BLAQItABQABgAIAAAAIQCzBcBzxQAAANsAAAAP&#10;AAAAAAAAAAAAAAAAAAcCAABkcnMvZG93bnJldi54bWxQSwUGAAAAAAMAAwC3AAAA+QIAAAAA&#10;" filled="f" strokecolor="black [3213]" strokeweight="1pt"/>
                <v:shape id="_x0000_s1071" type="#_x0000_t202" style="position:absolute;top:575;width:17882;height:6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636AF07E" w14:textId="4DD7DA86" w:rsidR="0074277C" w:rsidRPr="0064541F" w:rsidRDefault="0074277C" w:rsidP="0074277C">
                        <w:pPr>
                          <w:spacing w:line="296" w:lineRule="auto"/>
                          <w:ind w:right="-36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 xml:space="preserve">Policy holder updates policy per 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 xml:space="preserve">olicy 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 xml:space="preserve">eview 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 xml:space="preserve">eam comments and resubmits to 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eam.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432836" wp14:editId="576A51D1">
                <wp:simplePos x="0" y="0"/>
                <wp:positionH relativeFrom="column">
                  <wp:posOffset>4134961</wp:posOffset>
                </wp:positionH>
                <wp:positionV relativeFrom="paragraph">
                  <wp:posOffset>4597146</wp:posOffset>
                </wp:positionV>
                <wp:extent cx="398767" cy="260974"/>
                <wp:effectExtent l="0" t="0" r="1905" b="635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67" cy="260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8F61B" w14:textId="77777777" w:rsidR="0074277C" w:rsidRDefault="0074277C" w:rsidP="0074277C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32836" id="_x0000_s1072" type="#_x0000_t202" style="position:absolute;margin-left:325.6pt;margin-top:362pt;width:31.4pt;height:20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RnJAIAACMEAAAOAAAAZHJzL2Uyb0RvYy54bWysU9uO2yAQfa/Uf0C8N3a8uVpxVttsU1Xa&#10;XqTdfgDGOEYFhgKJnX79DiSbTdu3qjwghpk5nDkzrG4HrchBOC/BVHQ8yikRhkMjza6i35+27xaU&#10;+MBMwxQYUdGj8PR2/fbNqrelKKAD1QhHEMT4srcV7UKwZZZ53gnN/AisMOhswWkW0HS7rHGsR3St&#10;siLPZ1kPrrEOuPAeb+9PTrpO+G0rePjatl4EoiqK3ELaXdrruGfrFSt3jtlO8jMN9g8sNJMGH71A&#10;3bPAyN7Jv6C05A48tGHEQWfQtpKLVANWM87/qOaxY1akWlAcby8y+f8Hy78cvjkim4pObygxTGOP&#10;nsQQyHsYSBHl6a0vMerRYlwY8BrbnEr19gH4D08MbDpmduLOOeg7wRqkN46Z2VXqCcdHkLr/DA0+&#10;w/YBEtDQOh21QzUIomObjpfWRCocL2+Wi/lsTglHVzHLl/NJeoGVL8nW+fBRgCbxUFGHnU/g7PDg&#10;QyTDypeQ+JYHJZutVCoZbldvlCMHhlOyTeuM/luYMqSv6HJaTBOygZifBkjLgFOspK7oIo8rprMy&#10;ivHBNOkcmFSnMzJR5qxOFOQkTRjqIfVhPI3JUboamiPq5eA0tfjL8NCB+0VJjxNbUf9zz5ygRH0y&#10;qPlyPJnEEU/GZDov0HDXnvrawwxHqIoGSk7HTUjfIvI2cIe9aWXS7ZXJmTNOYpLz/GviqF/bKer1&#10;b6+fAQAA//8DAFBLAwQUAAYACAAAACEASR4ZId0AAAALAQAADwAAAGRycy9kb3ducmV2LnhtbEyP&#10;QU+DQBCF7yb+h82YeDF2gbSgyNKoicZra3/AAFMgsrOE3Rb6752e9PYm7+XN94rtYgd1psn3jg3E&#10;qwgUce2anlsDh++PxydQPiA3ODgmAxfysC1vbwrMGzfzjs770CopYZ+jgS6EMdfa1x1Z9Cs3Eot3&#10;dJPFIOfU6mbCWcrtoJMoSrXFnuVDhyO9d1T/7E/WwPFrftg8z9VnOGS7dfqGfVa5izH3d8vrC6hA&#10;S/gLwxVf0KEUpsqduPFqMJBu4kSiBrJkLaMkkcVXUYkQD3RZ6P8byl8AAAD//wMAUEsBAi0AFAAG&#10;AAgAAAAhALaDOJL+AAAA4QEAABMAAAAAAAAAAAAAAAAAAAAAAFtDb250ZW50X1R5cGVzXS54bWxQ&#10;SwECLQAUAAYACAAAACEAOP0h/9YAAACUAQAACwAAAAAAAAAAAAAAAAAvAQAAX3JlbHMvLnJlbHNQ&#10;SwECLQAUAAYACAAAACEAYMlUZyQCAAAjBAAADgAAAAAAAAAAAAAAAAAuAgAAZHJzL2Uyb0RvYy54&#10;bWxQSwECLQAUAAYACAAAACEASR4ZId0AAAALAQAADwAAAAAAAAAAAAAAAAB+BAAAZHJzL2Rvd25y&#10;ZXYueG1sUEsFBgAAAAAEAAQA8wAAAIgFAAAAAA==&#10;" stroked="f">
                <v:textbox>
                  <w:txbxContent>
                    <w:p w14:paraId="1898F61B" w14:textId="77777777" w:rsidR="0074277C" w:rsidRDefault="0074277C" w:rsidP="0074277C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4D1B397" wp14:editId="1BE37A94">
                <wp:simplePos x="0" y="0"/>
                <wp:positionH relativeFrom="column">
                  <wp:posOffset>3212522</wp:posOffset>
                </wp:positionH>
                <wp:positionV relativeFrom="paragraph">
                  <wp:posOffset>6304348</wp:posOffset>
                </wp:positionV>
                <wp:extent cx="1857316" cy="1145493"/>
                <wp:effectExtent l="0" t="0" r="10160" b="17145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16" cy="1145493"/>
                          <a:chOff x="69449" y="40512"/>
                          <a:chExt cx="1857736" cy="1145725"/>
                        </a:xfrm>
                      </wpg:grpSpPr>
                      <wps:wsp>
                        <wps:cNvPr id="48" name="Oval 48"/>
                        <wps:cNvSpPr/>
                        <wps:spPr>
                          <a:xfrm>
                            <a:off x="69449" y="40512"/>
                            <a:ext cx="1857736" cy="11457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1007" y="311958"/>
                            <a:ext cx="1786658" cy="64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26259A" w14:textId="2F1AF420" w:rsidR="0074277C" w:rsidRPr="0064541F" w:rsidRDefault="0074277C" w:rsidP="0074277C">
                              <w:pPr>
                                <w:spacing w:line="296" w:lineRule="auto"/>
                                <w:ind w:right="-36"/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 xml:space="preserve">Policy 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r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 xml:space="preserve">eview 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t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eam stores final signed policy/procedure in central access location.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1B397" id="Group 47" o:spid="_x0000_s1073" style="position:absolute;margin-left:252.95pt;margin-top:496.4pt;width:146.25pt;height:90.2pt;z-index:251669504" coordorigin="694,405" coordsize="18577,1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pvsAMAADsJAAAOAAAAZHJzL2Uyb0RvYy54bWy0Vstu2zoQ3RfoPxDcN5IcyQ8hSuGmTVAg&#10;twmaFF3TFGUJlyJ5STpS7td3SEqy4RhB0YcXNB/zPJw51MX7vuXoiWnTSFHg5CzGiAkqy0ZsC/zt&#10;8frdEiNjiSgJl4IV+JkZ/P7y7ZuLTuVsJmvJS6YRGBEm71SBa2tVHkWG1qwl5kwqJuCwkrolFpZ6&#10;G5WadGC95dEsjudRJ3WptKTMGNj9GA7xpbdfVYzau6oyzCJeYIjN+lH7cePG6PKC5FtNVN3QIQzy&#10;C1G0pBHgdDL1kViCdrp5YaptqJZGVvaMyjaSVdVQ5nOAbJL4KJsbLXfK57LNu62aYAJoj3D6ZbP0&#10;y9O9Rk1Z4HSBkSAt3JF3i2AN4HRqm4PMjVYP6l4PG9uwcvn2lW7dP2SCeg/r8wQr6y2isJkss8V5&#10;MseIwlmSpFm6Og/A0xpux+nNV2m6wgjO0zhLZuPppwMLi/MDC4tZ5mSiMYDIxTmF1SkoJrPHy/we&#10;Xg81Ucxfg3FYjHhBZQe87p4IR+nSBeQ8g8iElckNwHYCqJMJHwL2arokV9rYGyZb5CYFZpw3yrgg&#10;SU6ebo0N4IxSblvI64Zz2Cc5F240kjel2/ML13DsimsEyRTY9smA74EUoO00AesxLT+zz5wFq19Z&#10;BaUE1znzgfgm3tsklDJhk3BUk5IFV1kMv9HZGIW/Wi7AoLNcQZCT7cHAKBmMjLZD2oO8U2WeAybl&#10;+LXAgvKk4T1LYSflthFSnzLAIavBc5AfQQrQOJQ2snyGwtEyMJBR9LqBm7slxt4TDZQD5AQ0au9g&#10;qLjsCiyHGUa11P+f2nfyUNlwilEHFFZg89+OaIYR/yyg5ldJmjrO84s0W8xgoQ9PNocnYtdeSbj6&#10;BAhbUT918paP00rL9juw7dp5hSMiKPguMLV6XFzZQK3A15St114MeE4ReyseFHXGHaquLB/770Sr&#10;oXwtVP4XOfbZixIOsk5TyPXOyqrx9b3HdcAbej604N9vfiCr0PyPrmk/yB550nIhDf2PbA/bY8pG&#10;3Ur6r0FCXtVEbNlaa9nVjJRwT6F4DlRDEo450Kb7R5bAyQTS9tgdEe4yiWMgbiDO8yRZZZ6EoOpH&#10;3lws53PY9Mw7T7PVEW2+4BEND6Z38zMkgqBKVxmYDDcz0UvbWHjTedMWeOmae3hlXbafROkZyJKG&#10;h/lpUrH9pvevEjwboLC/6amD/mzxj7VsjyrZZWaUq7nr12rOPz/wQnvaGr4m3CfA4drX6P6b5/IH&#10;AAAA//8DAFBLAwQUAAYACAAAACEAKq/RGeIAAAAMAQAADwAAAGRycy9kb3ducmV2LnhtbEyPQU+D&#10;QBCF7yb+h82YeLMLVGyhLE3TqKfGxNbE9LaFKZCys4TdAv33jic9TubLe9/L1pNpxYC9aywpCGcB&#10;CKTClg1VCr4Ob09LEM5rKnVrCRXc0ME6v7/LdFrakT5x2PtKcAi5VCuove9SKV1Ro9FuZjsk/p1t&#10;b7Tns69k2euRw00royB4kUY3xA217nBbY3HZX42C91GPm3n4Ouwu5+3teIg/vnchKvX4MG1WIDxO&#10;/g+GX31Wh5ydTvZKpROtgjiIE0YVJEnEG5hYJMtnECdGw8U8Apln8v+I/AcAAP//AwBQSwECLQAU&#10;AAYACAAAACEAtoM4kv4AAADhAQAAEwAAAAAAAAAAAAAAAAAAAAAAW0NvbnRlbnRfVHlwZXNdLnht&#10;bFBLAQItABQABgAIAAAAIQA4/SH/1gAAAJQBAAALAAAAAAAAAAAAAAAAAC8BAABfcmVscy8ucmVs&#10;c1BLAQItABQABgAIAAAAIQBAHfpvsAMAADsJAAAOAAAAAAAAAAAAAAAAAC4CAABkcnMvZTJvRG9j&#10;LnhtbFBLAQItABQABgAIAAAAIQAqr9EZ4gAAAAwBAAAPAAAAAAAAAAAAAAAAAAoGAABkcnMvZG93&#10;bnJldi54bWxQSwUGAAAAAAQABADzAAAAGQcAAAAA&#10;">
                <v:oval id="Oval 48" o:spid="_x0000_s1074" style="position:absolute;left:694;top:405;width:18577;height:11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lbFwQAAANsAAAAPAAAAZHJzL2Rvd25yZXYueG1sRE/LboJA&#10;FN2b9B8mt0l3degjtaIDaRuJLsWycHllboHI3CHMCPTvnYWJy5PzXqeTacVAvWssK3iZRyCIS6sb&#10;rhQUv9nzJwjnkTW2lknBPzlIk4fZGmNtR85pOPhKhBB2MSqove9iKV1Zk0E3tx1x4P5sb9AH2FdS&#10;9ziGcNPK1yj6kAYbDg01dvRTU3k+XIwCPeWb42AW+yw6n4plUb19D3qr1NPj9LUC4Wnyd/HNvdMK&#10;3sPY8CX8AJlcAQAA//8DAFBLAQItABQABgAIAAAAIQDb4fbL7gAAAIUBAAATAAAAAAAAAAAAAAAA&#10;AAAAAABbQ29udGVudF9UeXBlc10ueG1sUEsBAi0AFAAGAAgAAAAhAFr0LFu/AAAAFQEAAAsAAAAA&#10;AAAAAAAAAAAAHwEAAF9yZWxzLy5yZWxzUEsBAi0AFAAGAAgAAAAhAAL6VsXBAAAA2wAAAA8AAAAA&#10;AAAAAAAAAAAABwIAAGRycy9kb3ducmV2LnhtbFBLBQYAAAAAAwADALcAAAD1AgAAAAA=&#10;" filled="f" strokecolor="black [3213]" strokeweight="1pt">
                  <v:stroke joinstyle="miter"/>
                </v:oval>
                <v:shape id="_x0000_s1075" type="#_x0000_t202" style="position:absolute;left:810;top:3119;width:17866;height:6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3F26259A" w14:textId="2F1AF420" w:rsidR="0074277C" w:rsidRPr="0064541F" w:rsidRDefault="0074277C" w:rsidP="0074277C">
                        <w:pPr>
                          <w:spacing w:line="296" w:lineRule="auto"/>
                          <w:ind w:right="-36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 xml:space="preserve">Policy 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 xml:space="preserve">eview 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eam stores final signed policy/procedure in central access location.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247A0" wp14:editId="03E28006">
                <wp:simplePos x="0" y="0"/>
                <wp:positionH relativeFrom="column">
                  <wp:posOffset>1108263</wp:posOffset>
                </wp:positionH>
                <wp:positionV relativeFrom="paragraph">
                  <wp:posOffset>1515839</wp:posOffset>
                </wp:positionV>
                <wp:extent cx="0" cy="594336"/>
                <wp:effectExtent l="76200" t="0" r="57150" b="539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3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D288F" id="Straight Arrow Connector 31" o:spid="_x0000_s1026" type="#_x0000_t32" style="position:absolute;margin-left:87.25pt;margin-top:119.35pt;width:0;height:4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ZFQ7wEAAD4EAAAOAAAAZHJzL2Uyb0RvYy54bWysU8tu2zAQvBfoPxC815LjJmgMy0HhNL0U&#10;rZE0H8BQpEWALyy3lv33XVKyXKenBr3wubM7M1yu7g7Osr2CZIJv+HxWc6a8DK3xu4Y//3z48Imz&#10;hMK3wgavGn5Uid+t379b9XGprkIXbKuAURKfln1seIcYl1WVZKecSLMQladLHcAJpC3sqhZET9md&#10;ra7q+qbqA7QRglQp0en9cMnXJb/WSuIPrZNCZhtO3LCMUMaXPFbrlVjuQMTOyJGGeAMLJ4ynolOq&#10;e4GC/QLzVypnJIQUNM5kcFXQ2khVNJCaef1KzVMnoipayJwUJ5vS/0srv++3wEzb8MWcMy8cvdET&#10;gjC7DtlngNCzTfCefAzAKIT86mNaEmzjtzDuUtxCFn/Q4PJMstiheHycPFYHZHI4lHR6fftxsbjJ&#10;6aozLkLCryo4lhcNTyOPicC8WCz23xIOwBMgF7We9dSBt/V1XcJSsKZ9MNbmy9JPamOB7QV1Ah6K&#10;Eip9EYXC2C++ZXiMZAOCEX5n1UjSeuKatQ9qywqPVg21H5UmF0nfwPFVPSGl8niqaT1FZ5gmdhNw&#10;ZJ0b/0z0EjjGZ6gqvf0v4AlRKgePE9gZH2Dw7LL62SY9xJ8cGHRnC15Ceyx9UKyhJi0POn6o/Av+&#10;3Bf4+duvfwMAAP//AwBQSwMEFAAGAAgAAAAhAL+tNa3hAAAACwEAAA8AAABkcnMvZG93bnJldi54&#10;bWxMj8tOwzAQRfdI/IM1SOyogwNtGuJUCAmpdIHUB0LdOfGQhMbjKHbT8Pd12cDyzhzdOZMtRtOy&#10;AXvXWJJwP4mAIZVWN1RJ2G1f7xJgzivSqrWEEn7QwSK/vspUqu2J1jhsfMVCCblUSai971LOXVmj&#10;UW5iO6Sw+7K9UT7EvuK6V6dQblouomjKjWooXKhVhy81lofN0Ujg+/eP5bf4FEMzJPPVW7Fau+VU&#10;ytub8fkJmMfR/8Fw0Q/qkAenwh5JO9aGPHt4DKgEESczYBfid1JIiGMRA88z/v+H/AwAAP//AwBQ&#10;SwECLQAUAAYACAAAACEAtoM4kv4AAADhAQAAEwAAAAAAAAAAAAAAAAAAAAAAW0NvbnRlbnRfVHlw&#10;ZXNdLnhtbFBLAQItABQABgAIAAAAIQA4/SH/1gAAAJQBAAALAAAAAAAAAAAAAAAAAC8BAABfcmVs&#10;cy8ucmVsc1BLAQItABQABgAIAAAAIQDT3ZFQ7wEAAD4EAAAOAAAAAAAAAAAAAAAAAC4CAABkcnMv&#10;ZTJvRG9jLnhtbFBLAQItABQABgAIAAAAIQC/rTWt4QAAAAsBAAAPAAAAAAAAAAAAAAAAAEkEAABk&#10;cnMvZG93bnJldi54bWxQSwUGAAAAAAQABADzAAAAVw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35610D1" wp14:editId="37CFEE76">
                <wp:simplePos x="0" y="0"/>
                <wp:positionH relativeFrom="column">
                  <wp:posOffset>153908</wp:posOffset>
                </wp:positionH>
                <wp:positionV relativeFrom="paragraph">
                  <wp:posOffset>302725</wp:posOffset>
                </wp:positionV>
                <wp:extent cx="1944309" cy="1232484"/>
                <wp:effectExtent l="0" t="0" r="18415" b="2540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4309" cy="1232484"/>
                          <a:chOff x="0" y="0"/>
                          <a:chExt cx="1944547" cy="1232704"/>
                        </a:xfrm>
                      </wpg:grpSpPr>
                      <wps:wsp>
                        <wps:cNvPr id="33" name="Oval 33"/>
                        <wps:cNvSpPr/>
                        <wps:spPr>
                          <a:xfrm>
                            <a:off x="0" y="0"/>
                            <a:ext cx="1944547" cy="1232704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299" y="283580"/>
                            <a:ext cx="1788378" cy="645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7D5CD6" w14:textId="41B51FF7" w:rsidR="0074277C" w:rsidRPr="0064541F" w:rsidRDefault="0074277C" w:rsidP="0074277C">
                              <w:pPr>
                                <w:spacing w:line="296" w:lineRule="auto"/>
                                <w:ind w:right="-36"/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 xml:space="preserve">Policy 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r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 xml:space="preserve">eview 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t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eam receives final electronic policy/procedure from branch chief for review.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610D1" id="Group 32" o:spid="_x0000_s1076" style="position:absolute;margin-left:12.1pt;margin-top:23.85pt;width:153.1pt;height:97.05pt;z-index:251664384" coordsize="19445,1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G6pwMAACsJAAAOAAAAZHJzL2Uyb0RvYy54bWy8Vk1v4zYQvRfofyB4b2zJcmwLURZudhMU&#10;SDdBk2LPNEVZQimSJelI2V/fGVKSjSQIdrdFc1A45Hw+zjz64kPfSvIkrGu0KmhyNqdEKK7LRu0L&#10;+ufj9S9rSpxnqmRSK1HQZ+Hoh8uff7roTC5SXWtZCkvAiXJ5Zwpae2/y2czxWrTMnWkjFBxW2rbM&#10;g2j3s9KyDry3cpbO5+ezTtvSWM2Fc7D7MR7Sy+C/qgT3d1XlhCeyoJCbD18bvjv8zi4vWL63zNQN&#10;H9JgP5BFyxoFQSdXH5ln5GCbV67ahlvtdOXPuG5nuqoaLkINUE0yf1HNjdUHE2rZ593eTDABtC9w&#10;+mG3/PPTvSVNWdBFSoliLdxRCEtABnA6s89B58aaB3Nvh419lLDevrIt/odKSB9gfZ5gFb0nHDaT&#10;TZYt5htKOJwl6SLN1lkEntdwO6/seP3pxHKZrY6Wq3mwnI2BZ5jflE5noIncESf373B6qJkRAX6H&#10;GIw4LUac7p6YJItFhCmoTBi53AFc3wPQu2Wy3Fjnb4RuCS4KKqRsjMPkWM6ebp2HmwFQRi3cVvq6&#10;kTL0t1S44bRsStwLAg6YuJKWQBEF9X2CZYCLEy2Q0BIwHssJK/8sBbqQ6g9RQevADachkTC0R5+M&#10;c6F8Eo9qVooYajmHvzHYmEUIHRyi5wqSnHwPDkbN6GT0HXMe9NFUhJmfjOfvJRaNJ4sQWSs/GbeN&#10;0vYtBxKqGiJH/RGkCA2itNPlMzSM1ZFxnOHXDdzcLXP+nlmgGCAjoE1/B59K6q6gelhRUmv79a19&#10;1IeOhlNKOqCsgrq/D8wKSuRvCnp9k2QZclwQsuUqBcGenuxOT9ShvdJw9QkQtOFhifpejsvK6vYL&#10;sOsWo8IRUxxiF5R7OwpXPlIp8DMX221QA14zzN+qB8PROaKKbfnYf2HWDO3rgRo+63G+XrVw1EVL&#10;pbcHr6sm9PcR1wFvmHVkqP9j6LNx6B+R1X7VPRnocZp74nvYHkt25lbzvxxR+qpmai+21uquFqyE&#10;e4rNg3kDqyBlxCKQMciu+12XwMEMyg7YvSDY7DzdAJMCkabrxXI9PGAT067W68UKnlxk2vNsuQHW&#10;jY06uhkZYrgICw9kCPMtJEKgSzfLdBkMTuilbTy84bJpC7rG4R6Swmo/qRLis9yzRsb126Ti+10f&#10;XqFkhQkfb3qaoP+2+cde9i86GXN1Bnvu+r2eC88OvMiBtoZfD/jkn8qhR4+/cS7/AQAA//8DAFBL&#10;AwQUAAYACAAAACEAq4ukMt8AAAAJAQAADwAAAGRycy9kb3ducmV2LnhtbEyPTWvCQBCG74X+h2WE&#10;3urmq1ViNiLS9iQFtVB6G5MxCWZnQ3ZN4r/vemqPw/Pyvs9k60m3YqDeNoYVhPMABHFhyoYrBV/H&#10;9+clCOuQS2wNk4IbWVjnjw8ZpqUZeU/DwVXCl7BNUUHtXJdKaYuaNNq56Yg9O5teo/NnX8myx9GX&#10;61ZGQfAqNTbsF2rsaFtTcTlctYKPEcdNHL4Nu8t5e/s5vnx+70JS6mk2bVYgHE3uLwx3fa8OuXc6&#10;mSuXVrQKoiTySQXJYgHC8zgOEhCnOwiXIPNM/v8g/wUAAP//AwBQSwECLQAUAAYACAAAACEAtoM4&#10;kv4AAADhAQAAEwAAAAAAAAAAAAAAAAAAAAAAW0NvbnRlbnRfVHlwZXNdLnhtbFBLAQItABQABgAI&#10;AAAAIQA4/SH/1gAAAJQBAAALAAAAAAAAAAAAAAAAAC8BAABfcmVscy8ucmVsc1BLAQItABQABgAI&#10;AAAAIQCsMFG6pwMAACsJAAAOAAAAAAAAAAAAAAAAAC4CAABkcnMvZTJvRG9jLnhtbFBLAQItABQA&#10;BgAIAAAAIQCri6Qy3wAAAAkBAAAPAAAAAAAAAAAAAAAAAAEGAABkcnMvZG93bnJldi54bWxQSwUG&#10;AAAAAAQABADzAAAADQcAAAAA&#10;">
                <v:oval id="Oval 33" o:spid="_x0000_s1077" style="position:absolute;width:19445;height:12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fJwgAAANsAAAAPAAAAZHJzL2Rvd25yZXYueG1sRI9Bi8Iw&#10;FITvC/6H8ARva6oF1+0aRUXR46o97PFt82yLzUtpYq3/3giCx2FmvmFmi85UoqXGlZYVjIYRCOLM&#10;6pJzBelp+zkF4TyyxsoyKbiTg8W89zHDRNsbH6g9+lwECLsEFRTe14mULivIoBvamjh4Z9sY9EE2&#10;udQN3gLcVHIcRRNpsOSwUGBN64Kyy/FqFOjusPlrzdfvNrr8p99pHq9avVNq0O+WPyA8df4dfrX3&#10;WkEcw/NL+AFy/gAAAP//AwBQSwECLQAUAAYACAAAACEA2+H2y+4AAACFAQAAEwAAAAAAAAAAAAAA&#10;AAAAAAAAW0NvbnRlbnRfVHlwZXNdLnhtbFBLAQItABQABgAIAAAAIQBa9CxbvwAAABUBAAALAAAA&#10;AAAAAAAAAAAAAB8BAABfcmVscy8ucmVsc1BLAQItABQABgAIAAAAIQBUWLfJwgAAANsAAAAPAAAA&#10;AAAAAAAAAAAAAAcCAABkcnMvZG93bnJldi54bWxQSwUGAAAAAAMAAwC3AAAA9gIAAAAA&#10;" filled="f" strokecolor="black [3213]" strokeweight="1pt">
                  <v:stroke joinstyle="miter"/>
                </v:oval>
                <v:shape id="_x0000_s1078" type="#_x0000_t202" style="position:absolute;left:462;top:2835;width:17884;height:6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357D5CD6" w14:textId="41B51FF7" w:rsidR="0074277C" w:rsidRPr="0064541F" w:rsidRDefault="0074277C" w:rsidP="0074277C">
                        <w:pPr>
                          <w:spacing w:line="296" w:lineRule="auto"/>
                          <w:ind w:right="-36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 xml:space="preserve">Policy 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 xml:space="preserve">eview 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eam receives final electronic policy/procedure from branch chief for review.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EFBF8D3" wp14:editId="6385919D">
                <wp:simplePos x="0" y="0"/>
                <wp:positionH relativeFrom="column">
                  <wp:posOffset>244440</wp:posOffset>
                </wp:positionH>
                <wp:positionV relativeFrom="paragraph">
                  <wp:posOffset>2149556</wp:posOffset>
                </wp:positionV>
                <wp:extent cx="1787524" cy="711806"/>
                <wp:effectExtent l="0" t="0" r="3810" b="1270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7524" cy="711806"/>
                          <a:chOff x="0" y="0"/>
                          <a:chExt cx="1788215" cy="711843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46299" y="0"/>
                            <a:ext cx="1695396" cy="71184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833"/>
                            <a:ext cx="1788215" cy="645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5F5A0E" w14:textId="51322936" w:rsidR="0074277C" w:rsidRPr="00CE410E" w:rsidRDefault="0074277C" w:rsidP="0074277C">
                              <w:pPr>
                                <w:spacing w:line="296" w:lineRule="auto"/>
                                <w:ind w:right="-36"/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 xml:space="preserve">Policy 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r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 xml:space="preserve">eview 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t</w:t>
                              </w:r>
                              <w:r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 xml:space="preserve">eam initiates and completes </w:t>
                              </w:r>
                              <w:r w:rsidRPr="00312866">
                                <w:rPr>
                                  <w:rFonts w:eastAsia="Arial" w:cstheme="minorHAnsi"/>
                                  <w:i/>
                                  <w:iCs/>
                                  <w:color w:val="111111"/>
                                  <w:sz w:val="19"/>
                                  <w:szCs w:val="19"/>
                                </w:rPr>
                                <w:t>Checklist for Approval of Policy/Procedure</w:t>
                              </w:r>
                              <w:r w:rsidR="00CE410E">
                                <w:rPr>
                                  <w:rFonts w:eastAsia="Arial" w:cstheme="minorHAnsi"/>
                                  <w:color w:val="111111"/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BF8D3" id="Group 35" o:spid="_x0000_s1079" style="position:absolute;margin-left:19.25pt;margin-top:169.25pt;width:140.75pt;height:56.05pt;z-index:251665408" coordsize="17882,7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e/3nQMAACkJAAAOAAAAZHJzL2Uyb0RvYy54bWy8Vstu2zgU3Q8w/0Bw38iSLT+EKIUnbYIB&#10;0jZoMuiapihLGIrkkHSk9Ot7SYqykXq6SItmofBxn4eHh758O3QcPTFtWilKnF7MMGKCyqoV+xL/&#10;83jzZo2RsURUhEvBSvzMDH579ecfl70qWCYbySumEQQRpuhViRtrVZEkhjasI+ZCKiZgs5a6Ixam&#10;ep9UmvQQveNJNpstk17qSmlJmTGw+i5s4isfv64ZtZ/q2jCLeImhNuu/2n937ptcXZJir4lqWjqW&#10;QV5RRUdaAUmnUO+IJeig2+9CdS3V0sjaXlDZJbKuW8p8D9BNOnvRza2WB+V72Rf9Xk0wAbQvcHp1&#10;WPrx6V6jtirxPMdIkA7OyKdFMAdwerUvwOZWqwd1r8eFfZi5fodad+4/dIIGD+vzBCsbLKKwmK7W&#10;qzxbYERhb5Wm69ky4E4bOJzv3Gjz/ui4zlKoKzou5s4xiWkTV91UTK+AQuaIkvk5lB4aopgH3zgE&#10;IkrLiNJn4BYRe87Q3Lfj0oPdBJMpDCB2BqPFMttsMDqD03KTzzeQ4H/aJYXSxt4y2SE3KLGGEjzr&#10;yNOdsQGZaOISC3nTcg7rpODCfY3kbeXW/MTdMXbNNXoicDvskI7gnlgB1M4TgI7t+JF95ixE/cxq&#10;YA8ccuYL8ff2GJNQyoRNw1ZDKhZS5TP4i8liFf5cuYCALnINRU6xxwDRMgSJsUPbo71zZf7aT86z&#10;HxUWnCcPn1kKOzl3rZD6XAAOXY2Zg30EKUDjUNrJ6hlYo2UQHaPoTQvHdkeMvScaVAb0CJTTfoJP&#10;zWVfYjmOMGqk/npu3dkDrWEXox5Uq8TmvwPRDCP+twDCb9LFwsmcnyzyVQYTfbqzO90Rh+5awtGn&#10;oNGK+qGztzwOay27LyCwW5cVtoigkLvE1Oo4ubZBTUGiKdtuvRlImyL2Tjwo6oI7VB0tH4cvRKuR&#10;uxbU4aOMl4wULygcbJ2nkNuDlXXr+X3EdcQbLrwTqd9x81fx5j86YftLDihzFHDJx3uP7ADLsWWj&#10;7iT91yAhrxsQCrbVWvYNIxWcUyDPiWuI4xQD7foPsgIZJtC2x+6sxuar9dyrIRD+nFwuF/k6W48c&#10;jRGiOLxGPxAQdJNnuS/pRFm61sILztuuxGt3r8c31TX6XlQAECksaXkYn9cTO+wG/walvuDjIU+X&#10;59fyPtLYviCxq9UoR7ebH9HNPzvwHnvFGn87uAf/dO7pefyFc/UNAAD//wMAUEsDBBQABgAIAAAA&#10;IQBFbE5L3wAAAAoBAAAPAAAAZHJzL2Rvd25yZXYueG1sTI9BS8NAEIXvgv9hmYI3u4kxpaTZlFLU&#10;UxFsBfE2zU6T0OxuyG6T9N87eqmnmeE93vsmX0+mFQP1vnFWQTyPQJAtnW5speDz8Pq4BOEDWo2t&#10;s6TgSh7Wxf1djpl2o/2gYR8qwSHWZ6igDqHLpPRlTQb93HVkWTu53mDgs6+k7nHkcNPKpyhaSION&#10;5YYaO9rWVJ73F6PgbcRxk8Qvw+582l6/D+n71y4mpR5m02YFItAUbmb4xWd0KJjp6C5We9EqSJYp&#10;O3n+LWxIuA/EUcFzGi1AFrn8/0LxAwAA//8DAFBLAQItABQABgAIAAAAIQC2gziS/gAAAOEBAAAT&#10;AAAAAAAAAAAAAAAAAAAAAABbQ29udGVudF9UeXBlc10ueG1sUEsBAi0AFAAGAAgAAAAhADj9If/W&#10;AAAAlAEAAAsAAAAAAAAAAAAAAAAALwEAAF9yZWxzLy5yZWxzUEsBAi0AFAAGAAgAAAAhAPmB7/ed&#10;AwAAKQkAAA4AAAAAAAAAAAAAAAAALgIAAGRycy9lMm9Eb2MueG1sUEsBAi0AFAAGAAgAAAAhAEVs&#10;TkvfAAAACgEAAA8AAAAAAAAAAAAAAAAA9wUAAGRycy9kb3ducmV2LnhtbFBLBQYAAAAABAAEAPMA&#10;AAADBwAAAAA=&#10;">
                <v:rect id="Rectangle 36" o:spid="_x0000_s1080" style="position:absolute;left:462;width:16954;height:7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3ca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L193GsYAAADbAAAA&#10;DwAAAAAAAAAAAAAAAAAHAgAAZHJzL2Rvd25yZXYueG1sUEsFBgAAAAADAAMAtwAAAPoCAAAAAA==&#10;" filled="f" strokecolor="black [3213]" strokeweight="1pt"/>
                <v:shape id="_x0000_s1081" type="#_x0000_t202" style="position:absolute;top:578;width:17882;height:6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255F5A0E" w14:textId="51322936" w:rsidR="0074277C" w:rsidRPr="00CE410E" w:rsidRDefault="0074277C" w:rsidP="0074277C">
                        <w:pPr>
                          <w:spacing w:line="296" w:lineRule="auto"/>
                          <w:ind w:right="-36"/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 xml:space="preserve">Policy 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 xml:space="preserve">eview 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 xml:space="preserve">eam initiates and completes </w:t>
                        </w:r>
                        <w:r w:rsidRPr="00312866">
                          <w:rPr>
                            <w:rFonts w:eastAsia="Arial" w:cstheme="minorHAnsi"/>
                            <w:i/>
                            <w:iCs/>
                            <w:color w:val="111111"/>
                            <w:sz w:val="19"/>
                            <w:szCs w:val="19"/>
                          </w:rPr>
                          <w:t>Checklist for Approval of Policy/Procedure</w:t>
                        </w:r>
                        <w:r w:rsidR="00CE410E">
                          <w:rPr>
                            <w:rFonts w:eastAsia="Arial" w:cstheme="minorHAnsi"/>
                            <w:color w:val="111111"/>
                            <w:sz w:val="19"/>
                            <w:szCs w:val="19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02182" wp14:editId="4F823A2A">
                <wp:simplePos x="0" y="0"/>
                <wp:positionH relativeFrom="column">
                  <wp:posOffset>1108075</wp:posOffset>
                </wp:positionH>
                <wp:positionV relativeFrom="paragraph">
                  <wp:posOffset>2855595</wp:posOffset>
                </wp:positionV>
                <wp:extent cx="0" cy="548640"/>
                <wp:effectExtent l="76200" t="0" r="57150" b="6096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E1193" id="Straight Arrow Connector 28" o:spid="_x0000_s1026" type="#_x0000_t32" style="position:absolute;margin-left:87.25pt;margin-top:224.85pt;width:0;height:43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Ou7wEAAD4EAAAOAAAAZHJzL2Uyb0RvYy54bWysU9uO0zAQfUfiHyy/06TV7mqJmq5Ql+UF&#10;QcXCB3gdu7Hkm8ZD0/49YydN6fIE4sXXOTPnHI/XD0dn2UFBMsG3fLmoOVNehs74fct/fH96d89Z&#10;QuE7YYNXLT+pxB82b9+sh9ioVeiD7RQwSuJTM8SW94ixqaoke+VEWoSoPF3qAE4gbWFfdSAGyu5s&#10;tarru2oI0EUIUqVEp4/jJd+U/ForiV+1TgqZbTlxwzJCGV/yWG3WotmDiL2REw3xDyycMJ6Kzqke&#10;BQr2E8wfqZyREFLQuJDBVUFrI1XRQGqW9Ss1z72Iqmghc1KcbUr/L638ctgBM13LV/RSXjh6o2cE&#10;YfY9sg8AYWDb4D35GIBRCPk1xNQQbOt3MO1S3EEWf9Tg8kyy2LF4fJo9VkdkcjyUdHp7c393U+yv&#10;LrgICT+p4FhetDxNPGYCy2KxOHxOSJUJeAbkotazgTrwfX1bl7AUrOmejLX5svST2lpgB0GdgMdl&#10;VkIZrqJQGPvRdwxPkWxAMMLvrZoirSdA1j6qLSs8WTXW/qY0uUj6Ro6v6gkplcdzTespOsM0sZuB&#10;E+vc+Bei18ApPkNV6e2/Ac+IUjl4nMHO+ACjZ9fVLzbpMf7swKg7W/ASulPpg2INNWlxdfpQ+Rf8&#10;vi/wy7ff/AIAAP//AwBQSwMEFAAGAAgAAAAhAHuyog/iAAAACwEAAA8AAABkcnMvZG93bnJldi54&#10;bWxMj8FOwkAQhu8mvsNmTLzJlloK1G4JMTFBDiQgxHjbdse20J1tukupb8/iRY//zJd/vkkXg25Y&#10;j52tDQkYjwJgSIVRNZUC9h9vTzNg1klSsjGEAn7QwiK7v0tlosyFttjvXMl8CdlECqicaxPObVGh&#10;lnZkWiS/+zadls7HruSqkxdfrhseBkHMtazJX6hki68VFqfdWQvgX5vD6hh+hn3dz+br93y9tatY&#10;iMeHYfkCzOHg/mC46Xt1yLxTbs6kLGt8nkYTjwqIovkU2I34neQCJs/xGHiW8v8/ZFcAAAD//wMA&#10;UEsBAi0AFAAGAAgAAAAhALaDOJL+AAAA4QEAABMAAAAAAAAAAAAAAAAAAAAAAFtDb250ZW50X1R5&#10;cGVzXS54bWxQSwECLQAUAAYACAAAACEAOP0h/9YAAACUAQAACwAAAAAAAAAAAAAAAAAvAQAAX3Jl&#10;bHMvLnJlbHNQSwECLQAUAAYACAAAACEA7YWzru8BAAA+BAAADgAAAAAAAAAAAAAAAAAuAgAAZHJz&#10;L2Uyb0RvYy54bWxQSwECLQAUAAYACAAAACEAe7KiD+IAAAALAQAADwAAAAAAAAAAAAAAAABJBAAA&#10;ZHJzL2Rvd25yZXYueG1sUEsFBgAAAAAEAAQA8wAAAFgFAAAAAA==&#10;" strokecolor="black [3213]" strokeweight="1.5pt">
                <v:stroke endarrow="block" joinstyle="miter"/>
              </v:shape>
            </w:pict>
          </mc:Fallback>
        </mc:AlternateContent>
      </w:r>
    </w:p>
    <w:p w14:paraId="33374885" w14:textId="77777777" w:rsidR="0074277C" w:rsidRDefault="0074277C" w:rsidP="00F56957">
      <w:pPr>
        <w:pStyle w:val="FootnoteText"/>
        <w:rPr>
          <w:sz w:val="24"/>
          <w:szCs w:val="24"/>
        </w:rPr>
      </w:pPr>
    </w:p>
    <w:p w14:paraId="2702C889" w14:textId="30D3FCB9" w:rsidR="0074277C" w:rsidRDefault="0074277C" w:rsidP="00F56957">
      <w:pPr>
        <w:pStyle w:val="FootnoteText"/>
        <w:rPr>
          <w:sz w:val="24"/>
          <w:szCs w:val="24"/>
        </w:rPr>
      </w:pPr>
    </w:p>
    <w:p w14:paraId="4F930D96" w14:textId="577D1F2A" w:rsidR="0074277C" w:rsidRDefault="0074277C" w:rsidP="00F56957">
      <w:pPr>
        <w:pStyle w:val="FootnoteText"/>
        <w:rPr>
          <w:sz w:val="24"/>
          <w:szCs w:val="24"/>
        </w:rPr>
      </w:pPr>
    </w:p>
    <w:p w14:paraId="762168C5" w14:textId="7ABD3796" w:rsidR="0074277C" w:rsidRDefault="0074277C" w:rsidP="00F56957">
      <w:pPr>
        <w:pStyle w:val="FootnoteText"/>
        <w:rPr>
          <w:sz w:val="24"/>
          <w:szCs w:val="24"/>
        </w:rPr>
      </w:pPr>
    </w:p>
    <w:p w14:paraId="480A7698" w14:textId="54747DDC" w:rsidR="0074277C" w:rsidRDefault="0074277C" w:rsidP="00F56957">
      <w:pPr>
        <w:pStyle w:val="FootnoteText"/>
        <w:rPr>
          <w:sz w:val="24"/>
          <w:szCs w:val="24"/>
        </w:rPr>
      </w:pPr>
    </w:p>
    <w:p w14:paraId="140D3631" w14:textId="59E4C466" w:rsidR="0074277C" w:rsidRDefault="0074277C" w:rsidP="00F56957">
      <w:pPr>
        <w:pStyle w:val="FootnoteText"/>
        <w:rPr>
          <w:sz w:val="24"/>
          <w:szCs w:val="24"/>
        </w:rPr>
      </w:pPr>
    </w:p>
    <w:p w14:paraId="384F6BA6" w14:textId="59E19D0A" w:rsidR="0074277C" w:rsidRDefault="0074277C" w:rsidP="00F56957">
      <w:pPr>
        <w:pStyle w:val="FootnoteText"/>
        <w:rPr>
          <w:sz w:val="24"/>
          <w:szCs w:val="24"/>
        </w:rPr>
      </w:pPr>
    </w:p>
    <w:p w14:paraId="3F526B63" w14:textId="57EE9E3D" w:rsidR="0074277C" w:rsidRDefault="0074277C" w:rsidP="00F56957">
      <w:pPr>
        <w:pStyle w:val="FootnoteText"/>
        <w:rPr>
          <w:sz w:val="24"/>
          <w:szCs w:val="24"/>
        </w:rPr>
      </w:pPr>
    </w:p>
    <w:p w14:paraId="78396BDD" w14:textId="4DEBF818" w:rsidR="0074277C" w:rsidRDefault="0074277C" w:rsidP="00F56957">
      <w:pPr>
        <w:pStyle w:val="FootnoteText"/>
        <w:rPr>
          <w:sz w:val="24"/>
          <w:szCs w:val="24"/>
        </w:rPr>
      </w:pPr>
    </w:p>
    <w:p w14:paraId="70997F77" w14:textId="77777777" w:rsidR="0074277C" w:rsidRPr="00F56957" w:rsidRDefault="0074277C" w:rsidP="00F56957">
      <w:pPr>
        <w:pStyle w:val="FootnoteText"/>
        <w:rPr>
          <w:sz w:val="24"/>
          <w:szCs w:val="24"/>
        </w:rPr>
      </w:pPr>
    </w:p>
    <w:sectPr w:rsidR="0074277C" w:rsidRPr="00F56957" w:rsidSect="0056447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DB42" w14:textId="77777777" w:rsidR="00D118A1" w:rsidRDefault="00D118A1" w:rsidP="005A1A40">
      <w:r>
        <w:separator/>
      </w:r>
    </w:p>
  </w:endnote>
  <w:endnote w:type="continuationSeparator" w:id="0">
    <w:p w14:paraId="16F9C7D2" w14:textId="77777777" w:rsidR="00D118A1" w:rsidRDefault="00D118A1" w:rsidP="005A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D460" w14:textId="77777777" w:rsidR="001E4748" w:rsidRDefault="001E4748" w:rsidP="00D0332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DDB401D" w14:textId="77777777" w:rsidR="001E4748" w:rsidRDefault="001E4748" w:rsidP="001E47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286F" w14:textId="77777777" w:rsidR="001E4748" w:rsidRPr="00E54029" w:rsidRDefault="001E4748" w:rsidP="000119D0">
    <w:pPr>
      <w:pStyle w:val="Footer"/>
      <w:framePr w:wrap="none" w:vAnchor="text" w:hAnchor="page" w:x="11334" w:y="-241"/>
      <w:rPr>
        <w:rStyle w:val="PageNumber"/>
        <w:color w:val="FFFFFF"/>
      </w:rPr>
    </w:pPr>
    <w:r w:rsidRPr="00E54029">
      <w:rPr>
        <w:rStyle w:val="PageNumber"/>
        <w:color w:val="FFFFFF"/>
      </w:rPr>
      <w:fldChar w:fldCharType="begin"/>
    </w:r>
    <w:r w:rsidRPr="00E54029">
      <w:rPr>
        <w:rStyle w:val="PageNumber"/>
        <w:color w:val="FFFFFF"/>
      </w:rPr>
      <w:instrText xml:space="preserve"> PAGE </w:instrText>
    </w:r>
    <w:r w:rsidRPr="00E54029">
      <w:rPr>
        <w:rStyle w:val="PageNumber"/>
        <w:color w:val="FFFFFF"/>
      </w:rPr>
      <w:fldChar w:fldCharType="separate"/>
    </w:r>
    <w:r w:rsidR="004A7386">
      <w:rPr>
        <w:rStyle w:val="PageNumber"/>
        <w:noProof/>
        <w:color w:val="FFFFFF"/>
      </w:rPr>
      <w:t>3</w:t>
    </w:r>
    <w:r w:rsidRPr="00E54029">
      <w:rPr>
        <w:rStyle w:val="PageNumber"/>
        <w:color w:val="FFFFFF"/>
      </w:rPr>
      <w:fldChar w:fldCharType="end"/>
    </w:r>
  </w:p>
  <w:p w14:paraId="7676F5A0" w14:textId="77777777" w:rsidR="005A1A40" w:rsidRDefault="00B63FF6" w:rsidP="00014232">
    <w:pPr>
      <w:pStyle w:val="Footer"/>
      <w:tabs>
        <w:tab w:val="clear" w:pos="4680"/>
        <w:tab w:val="clear" w:pos="9360"/>
        <w:tab w:val="left" w:pos="1346"/>
      </w:tabs>
      <w:ind w:left="-1440"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B7158F5" wp14:editId="366E6ADF">
          <wp:simplePos x="0" y="0"/>
          <wp:positionH relativeFrom="column">
            <wp:posOffset>-504825</wp:posOffset>
          </wp:positionH>
          <wp:positionV relativeFrom="paragraph">
            <wp:posOffset>-356870</wp:posOffset>
          </wp:positionV>
          <wp:extent cx="1014819" cy="457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THO-Logo-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819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506CBDF" wp14:editId="30C80234">
          <wp:simplePos x="0" y="0"/>
          <wp:positionH relativeFrom="column">
            <wp:posOffset>748146</wp:posOffset>
          </wp:positionH>
          <wp:positionV relativeFrom="paragraph">
            <wp:posOffset>-285008</wp:posOffset>
          </wp:positionV>
          <wp:extent cx="6891130" cy="4572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tboard 1@4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13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423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6567" w14:textId="77777777" w:rsidR="00AF4E49" w:rsidRDefault="00B63FF6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8C39DA0" wp14:editId="7382D8EA">
          <wp:simplePos x="0" y="0"/>
          <wp:positionH relativeFrom="column">
            <wp:posOffset>785004</wp:posOffset>
          </wp:positionH>
          <wp:positionV relativeFrom="paragraph">
            <wp:posOffset>92890</wp:posOffset>
          </wp:positionV>
          <wp:extent cx="6891130" cy="45720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tboard 1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13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6F40B" w14:textId="77777777" w:rsidR="00AF4E49" w:rsidRDefault="00AF4E49">
    <w:pPr>
      <w:pStyle w:val="Footer"/>
      <w:rPr>
        <w:noProof/>
      </w:rPr>
    </w:pPr>
  </w:p>
  <w:p w14:paraId="4CECF262" w14:textId="77777777" w:rsidR="0056447A" w:rsidRDefault="00564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5565" w14:textId="77777777" w:rsidR="00D118A1" w:rsidRDefault="00D118A1" w:rsidP="005A1A40">
      <w:bookmarkStart w:id="0" w:name="_Hlk523055880"/>
      <w:bookmarkEnd w:id="0"/>
      <w:r>
        <w:separator/>
      </w:r>
    </w:p>
  </w:footnote>
  <w:footnote w:type="continuationSeparator" w:id="0">
    <w:p w14:paraId="0D1D3046" w14:textId="77777777" w:rsidR="00D118A1" w:rsidRDefault="00D118A1" w:rsidP="005A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0664" w14:textId="77777777" w:rsidR="005A1A40" w:rsidRDefault="005A1A40" w:rsidP="005A1A40">
    <w:pPr>
      <w:pStyle w:val="Header"/>
      <w:tabs>
        <w:tab w:val="clear" w:pos="9360"/>
      </w:tabs>
      <w:ind w:left="-1440" w:righ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9511" w14:textId="77777777" w:rsidR="006A7937" w:rsidRDefault="00AF4E49" w:rsidP="001859F6">
    <w:pPr>
      <w:pStyle w:val="Header"/>
      <w:tabs>
        <w:tab w:val="clear" w:pos="9360"/>
      </w:tabs>
      <w:ind w:left="-1440" w:right="-144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40956B7" wp14:editId="75506B71">
          <wp:simplePos x="0" y="0"/>
          <wp:positionH relativeFrom="column">
            <wp:posOffset>-3625215</wp:posOffset>
          </wp:positionH>
          <wp:positionV relativeFrom="paragraph">
            <wp:posOffset>3175</wp:posOffset>
          </wp:positionV>
          <wp:extent cx="9123045" cy="690880"/>
          <wp:effectExtent l="0" t="0" r="190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lueOrange-Pattern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9123045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A0A">
      <w:rPr>
        <w:noProof/>
      </w:rPr>
      <w:drawing>
        <wp:anchor distT="0" distB="0" distL="114300" distR="114300" simplePos="0" relativeHeight="251657216" behindDoc="0" locked="0" layoutInCell="1" allowOverlap="1" wp14:anchorId="2936BA66" wp14:editId="3399A7B5">
          <wp:simplePos x="0" y="0"/>
          <wp:positionH relativeFrom="column">
            <wp:posOffset>5550425</wp:posOffset>
          </wp:positionH>
          <wp:positionV relativeFrom="paragraph">
            <wp:posOffset>187960</wp:posOffset>
          </wp:positionV>
          <wp:extent cx="1097280" cy="504155"/>
          <wp:effectExtent l="0" t="0" r="762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0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4E0"/>
    <w:multiLevelType w:val="hybridMultilevel"/>
    <w:tmpl w:val="8CAC0826"/>
    <w:lvl w:ilvl="0" w:tplc="D6A06922">
      <w:start w:val="1"/>
      <w:numFmt w:val="bullet"/>
      <w:pStyle w:val="Bulletpoint-BlackText-ASTHO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D358EC"/>
    <w:multiLevelType w:val="hybridMultilevel"/>
    <w:tmpl w:val="4AC61A4A"/>
    <w:lvl w:ilvl="0" w:tplc="7F0A2C6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22261"/>
    <w:multiLevelType w:val="hybridMultilevel"/>
    <w:tmpl w:val="07F6C82A"/>
    <w:lvl w:ilvl="0" w:tplc="7F0A2C6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B0FE6"/>
    <w:multiLevelType w:val="multilevel"/>
    <w:tmpl w:val="31946636"/>
    <w:lvl w:ilvl="0">
      <w:start w:val="1"/>
      <w:numFmt w:val="decimal"/>
      <w:pStyle w:val="NumberedList-BlackText-ASTHO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73294842"/>
    <w:multiLevelType w:val="hybridMultilevel"/>
    <w:tmpl w:val="B81C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0A"/>
    <w:rsid w:val="000119D0"/>
    <w:rsid w:val="00014232"/>
    <w:rsid w:val="00015BDA"/>
    <w:rsid w:val="00016680"/>
    <w:rsid w:val="00022A20"/>
    <w:rsid w:val="0002468B"/>
    <w:rsid w:val="00045572"/>
    <w:rsid w:val="000601D7"/>
    <w:rsid w:val="000B4486"/>
    <w:rsid w:val="00121E2A"/>
    <w:rsid w:val="00133655"/>
    <w:rsid w:val="00154026"/>
    <w:rsid w:val="00181D2C"/>
    <w:rsid w:val="001859F6"/>
    <w:rsid w:val="001914F3"/>
    <w:rsid w:val="001B0A3C"/>
    <w:rsid w:val="001B2C4D"/>
    <w:rsid w:val="001E35DF"/>
    <w:rsid w:val="001E39D4"/>
    <w:rsid w:val="001E4748"/>
    <w:rsid w:val="00200A47"/>
    <w:rsid w:val="002352B3"/>
    <w:rsid w:val="00262532"/>
    <w:rsid w:val="0027370E"/>
    <w:rsid w:val="00275A25"/>
    <w:rsid w:val="00295263"/>
    <w:rsid w:val="002B1F78"/>
    <w:rsid w:val="002C1BE7"/>
    <w:rsid w:val="002E518F"/>
    <w:rsid w:val="002F0054"/>
    <w:rsid w:val="00304226"/>
    <w:rsid w:val="00327504"/>
    <w:rsid w:val="00333CB2"/>
    <w:rsid w:val="003354F9"/>
    <w:rsid w:val="00381E21"/>
    <w:rsid w:val="003A63BB"/>
    <w:rsid w:val="003C025D"/>
    <w:rsid w:val="003C3372"/>
    <w:rsid w:val="003E5E1B"/>
    <w:rsid w:val="0047172D"/>
    <w:rsid w:val="004761B8"/>
    <w:rsid w:val="00480E7B"/>
    <w:rsid w:val="004912FE"/>
    <w:rsid w:val="004A7386"/>
    <w:rsid w:val="004D4C07"/>
    <w:rsid w:val="005034DA"/>
    <w:rsid w:val="0050748E"/>
    <w:rsid w:val="005130F6"/>
    <w:rsid w:val="00515697"/>
    <w:rsid w:val="00557268"/>
    <w:rsid w:val="00563A41"/>
    <w:rsid w:val="0056447A"/>
    <w:rsid w:val="005A1A40"/>
    <w:rsid w:val="005B5AD0"/>
    <w:rsid w:val="005C06BB"/>
    <w:rsid w:val="005D2E5C"/>
    <w:rsid w:val="005F2B00"/>
    <w:rsid w:val="00612FBA"/>
    <w:rsid w:val="006206AF"/>
    <w:rsid w:val="00636539"/>
    <w:rsid w:val="00656800"/>
    <w:rsid w:val="00662F5B"/>
    <w:rsid w:val="006705E1"/>
    <w:rsid w:val="00671B68"/>
    <w:rsid w:val="0068398E"/>
    <w:rsid w:val="006A5AE7"/>
    <w:rsid w:val="006A6273"/>
    <w:rsid w:val="006A63AF"/>
    <w:rsid w:val="006A7937"/>
    <w:rsid w:val="00714C6A"/>
    <w:rsid w:val="0072170A"/>
    <w:rsid w:val="007231A7"/>
    <w:rsid w:val="0074277C"/>
    <w:rsid w:val="00763171"/>
    <w:rsid w:val="00767665"/>
    <w:rsid w:val="0077009F"/>
    <w:rsid w:val="00776D75"/>
    <w:rsid w:val="007A1F47"/>
    <w:rsid w:val="007B2B99"/>
    <w:rsid w:val="007B4A0A"/>
    <w:rsid w:val="007C6B00"/>
    <w:rsid w:val="007C7826"/>
    <w:rsid w:val="007D0C4A"/>
    <w:rsid w:val="00804786"/>
    <w:rsid w:val="008069AB"/>
    <w:rsid w:val="00824F7D"/>
    <w:rsid w:val="008460CA"/>
    <w:rsid w:val="00852ADD"/>
    <w:rsid w:val="008927B3"/>
    <w:rsid w:val="008A3CEE"/>
    <w:rsid w:val="008C023E"/>
    <w:rsid w:val="008C27EC"/>
    <w:rsid w:val="008E3C16"/>
    <w:rsid w:val="008E5671"/>
    <w:rsid w:val="008F09F4"/>
    <w:rsid w:val="009073C2"/>
    <w:rsid w:val="0091462E"/>
    <w:rsid w:val="00927E23"/>
    <w:rsid w:val="00933E7C"/>
    <w:rsid w:val="0095077E"/>
    <w:rsid w:val="00954142"/>
    <w:rsid w:val="00991AB1"/>
    <w:rsid w:val="009942DB"/>
    <w:rsid w:val="009A71B2"/>
    <w:rsid w:val="00A075B2"/>
    <w:rsid w:val="00A36EB2"/>
    <w:rsid w:val="00A37672"/>
    <w:rsid w:val="00A730F5"/>
    <w:rsid w:val="00A83AA7"/>
    <w:rsid w:val="00A861BF"/>
    <w:rsid w:val="00A87ADD"/>
    <w:rsid w:val="00AA0E5E"/>
    <w:rsid w:val="00AB5869"/>
    <w:rsid w:val="00AE715B"/>
    <w:rsid w:val="00AF4E49"/>
    <w:rsid w:val="00B63FF6"/>
    <w:rsid w:val="00B709C8"/>
    <w:rsid w:val="00B73839"/>
    <w:rsid w:val="00B80FFD"/>
    <w:rsid w:val="00B85FB3"/>
    <w:rsid w:val="00BB5AF0"/>
    <w:rsid w:val="00BD6638"/>
    <w:rsid w:val="00C07025"/>
    <w:rsid w:val="00C12801"/>
    <w:rsid w:val="00C25400"/>
    <w:rsid w:val="00C45FE4"/>
    <w:rsid w:val="00C50256"/>
    <w:rsid w:val="00C74C8A"/>
    <w:rsid w:val="00C838C9"/>
    <w:rsid w:val="00CD0242"/>
    <w:rsid w:val="00CD69DC"/>
    <w:rsid w:val="00CE2B1B"/>
    <w:rsid w:val="00CE388C"/>
    <w:rsid w:val="00CE410E"/>
    <w:rsid w:val="00CE5EDE"/>
    <w:rsid w:val="00CE66A3"/>
    <w:rsid w:val="00D03326"/>
    <w:rsid w:val="00D04E00"/>
    <w:rsid w:val="00D118A1"/>
    <w:rsid w:val="00D141EE"/>
    <w:rsid w:val="00D255F7"/>
    <w:rsid w:val="00D35640"/>
    <w:rsid w:val="00D60D3B"/>
    <w:rsid w:val="00D75C57"/>
    <w:rsid w:val="00D77656"/>
    <w:rsid w:val="00DB3592"/>
    <w:rsid w:val="00DB74BE"/>
    <w:rsid w:val="00DB7E05"/>
    <w:rsid w:val="00DD1A3D"/>
    <w:rsid w:val="00DD73BD"/>
    <w:rsid w:val="00E0095D"/>
    <w:rsid w:val="00E02AD1"/>
    <w:rsid w:val="00E07FF1"/>
    <w:rsid w:val="00E167A3"/>
    <w:rsid w:val="00E41411"/>
    <w:rsid w:val="00E54029"/>
    <w:rsid w:val="00E739F1"/>
    <w:rsid w:val="00E76958"/>
    <w:rsid w:val="00ED6963"/>
    <w:rsid w:val="00F56957"/>
    <w:rsid w:val="00F624AF"/>
    <w:rsid w:val="00F6462D"/>
    <w:rsid w:val="00F668C4"/>
    <w:rsid w:val="00F73AD9"/>
    <w:rsid w:val="00FB5D26"/>
    <w:rsid w:val="00FD1649"/>
    <w:rsid w:val="00FE6FFD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250FB7"/>
  <w14:defaultImageDpi w14:val="32767"/>
  <w15:docId w15:val="{1B729B61-BFD2-4B95-BE95-731F9E46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A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1A4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5A1A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1A40"/>
    <w:rPr>
      <w:rFonts w:eastAsia="Times New Roman"/>
    </w:rPr>
  </w:style>
  <w:style w:type="paragraph" w:styleId="NoSpacing">
    <w:name w:val="No Spacing"/>
    <w:uiPriority w:val="1"/>
    <w:rsid w:val="005A1A40"/>
    <w:rPr>
      <w:rFonts w:eastAsia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1"/>
    <w:rsid w:val="00CE388C"/>
    <w:pPr>
      <w:widowControl w:val="0"/>
      <w:autoSpaceDE w:val="0"/>
      <w:autoSpaceDN w:val="0"/>
      <w:spacing w:before="24"/>
      <w:ind w:left="20"/>
    </w:pPr>
    <w:rPr>
      <w:rFonts w:eastAsia="Calibri" w:cs="Calibri"/>
      <w:szCs w:val="22"/>
      <w:lang w:bidi="en-US"/>
    </w:rPr>
  </w:style>
  <w:style w:type="character" w:customStyle="1" w:styleId="BodyTextChar">
    <w:name w:val="Body Text Char"/>
    <w:link w:val="BodyText"/>
    <w:uiPriority w:val="1"/>
    <w:rsid w:val="00CE388C"/>
    <w:rPr>
      <w:rFonts w:ascii="Calibri" w:eastAsia="Calibri" w:hAnsi="Calibri" w:cs="Calibri"/>
      <w:szCs w:val="22"/>
      <w:lang w:bidi="en-US"/>
    </w:rPr>
  </w:style>
  <w:style w:type="paragraph" w:customStyle="1" w:styleId="BasicParagraph">
    <w:name w:val="[Basic Paragraph]"/>
    <w:basedOn w:val="Normal"/>
    <w:uiPriority w:val="99"/>
    <w:rsid w:val="002B1F78"/>
    <w:pPr>
      <w:tabs>
        <w:tab w:val="left" w:pos="9630"/>
      </w:tabs>
      <w:autoSpaceDE w:val="0"/>
      <w:autoSpaceDN w:val="0"/>
      <w:adjustRightInd w:val="0"/>
      <w:spacing w:line="288" w:lineRule="auto"/>
      <w:ind w:right="10"/>
      <w:textAlignment w:val="center"/>
    </w:pPr>
    <w:rPr>
      <w:rFonts w:eastAsia="Calibri" w:cs="Calibri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5A1A40"/>
    <w:rPr>
      <w:rFonts w:eastAsia="Times New Roman"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6206AF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FEE9B5"/>
        <w:left w:val="single" w:sz="4" w:space="0" w:color="FEE9B5"/>
        <w:bottom w:val="single" w:sz="4" w:space="0" w:color="FEE9B5"/>
        <w:right w:val="single" w:sz="4" w:space="0" w:color="FEE9B5"/>
        <w:insideH w:val="single" w:sz="4" w:space="0" w:color="FEE9B5"/>
        <w:insideV w:val="single" w:sz="4" w:space="0" w:color="FEE9B5"/>
      </w:tblBorders>
    </w:tblPr>
    <w:tblStylePr w:type="firstRow">
      <w:rPr>
        <w:b/>
        <w:bCs/>
      </w:rPr>
      <w:tblPr/>
      <w:tcPr>
        <w:tcBorders>
          <w:bottom w:val="single" w:sz="12" w:space="0" w:color="FDDE91"/>
        </w:tcBorders>
      </w:tcPr>
    </w:tblStylePr>
    <w:tblStylePr w:type="lastRow">
      <w:rPr>
        <w:b/>
        <w:bCs/>
      </w:rPr>
      <w:tblPr/>
      <w:tcPr>
        <w:tcBorders>
          <w:top w:val="double" w:sz="2" w:space="0" w:color="FDDE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206AF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65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3655"/>
    <w:rPr>
      <w:rFonts w:ascii="Times New Roman" w:eastAsia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E4748"/>
  </w:style>
  <w:style w:type="paragraph" w:customStyle="1" w:styleId="ReportTitle-ASTHO">
    <w:name w:val="Report Title-ASTHO"/>
    <w:basedOn w:val="Normal"/>
    <w:qFormat/>
    <w:rsid w:val="0072170A"/>
    <w:pPr>
      <w:spacing w:before="480" w:line="1016" w:lineRule="exact"/>
    </w:pPr>
    <w:rPr>
      <w:color w:val="003A5C"/>
      <w:sz w:val="52"/>
      <w:szCs w:val="44"/>
    </w:rPr>
  </w:style>
  <w:style w:type="paragraph" w:customStyle="1" w:styleId="ReportTitleBold-ASTHO">
    <w:name w:val="Report Title Bold-ASTHO"/>
    <w:basedOn w:val="Normal"/>
    <w:qFormat/>
    <w:rsid w:val="002B1F78"/>
    <w:pPr>
      <w:spacing w:before="91" w:after="240" w:line="175" w:lineRule="auto"/>
    </w:pPr>
    <w:rPr>
      <w:b/>
      <w:color w:val="003A5C"/>
      <w:sz w:val="52"/>
      <w:szCs w:val="44"/>
    </w:rPr>
  </w:style>
  <w:style w:type="paragraph" w:customStyle="1" w:styleId="BodyText11pt-ASTHO">
    <w:name w:val="Body Text 11pt-ASTHO"/>
    <w:basedOn w:val="BasicParagraph"/>
    <w:qFormat/>
    <w:rsid w:val="002B1F78"/>
    <w:pPr>
      <w:spacing w:after="320"/>
      <w:ind w:right="14"/>
    </w:pPr>
  </w:style>
  <w:style w:type="paragraph" w:customStyle="1" w:styleId="Heading-Light-ASTHO">
    <w:name w:val="Heading-Light-ASTHO"/>
    <w:basedOn w:val="Heading-Bold-ASTHO"/>
    <w:link w:val="Heading-Light-ASTHOChar"/>
    <w:qFormat/>
    <w:rsid w:val="00B709C8"/>
    <w:rPr>
      <w:b w:val="0"/>
    </w:rPr>
  </w:style>
  <w:style w:type="paragraph" w:customStyle="1" w:styleId="Heading-Bold-ASTHO">
    <w:name w:val="Heading-Bold-ASTHO"/>
    <w:basedOn w:val="Normal"/>
    <w:link w:val="Heading-Bold-ASTHOChar"/>
    <w:qFormat/>
    <w:rsid w:val="00C74C8A"/>
    <w:pPr>
      <w:spacing w:before="20"/>
    </w:pPr>
    <w:rPr>
      <w:b/>
      <w:color w:val="003A5C"/>
      <w:sz w:val="44"/>
      <w:szCs w:val="44"/>
    </w:rPr>
  </w:style>
  <w:style w:type="paragraph" w:customStyle="1" w:styleId="SubHeading01-ASTHO">
    <w:name w:val="Sub Heading01-ASTHO"/>
    <w:basedOn w:val="Normal"/>
    <w:qFormat/>
    <w:rsid w:val="00C74C8A"/>
    <w:pPr>
      <w:spacing w:before="69"/>
    </w:pPr>
    <w:rPr>
      <w:b/>
      <w:color w:val="000000"/>
      <w:sz w:val="28"/>
      <w:szCs w:val="28"/>
    </w:rPr>
  </w:style>
  <w:style w:type="paragraph" w:customStyle="1" w:styleId="SubHeading02-ASTHO">
    <w:name w:val="Sub Heading02-ASTHO"/>
    <w:basedOn w:val="Normal"/>
    <w:qFormat/>
    <w:rsid w:val="00B709C8"/>
    <w:pPr>
      <w:spacing w:before="69" w:after="320"/>
      <w:ind w:left="216"/>
    </w:pPr>
    <w:rPr>
      <w:b/>
      <w:color w:val="EB5300"/>
    </w:rPr>
  </w:style>
  <w:style w:type="paragraph" w:customStyle="1" w:styleId="OrangeText-ASTHO">
    <w:name w:val="Orange Text-ASTHO"/>
    <w:basedOn w:val="BodyText"/>
    <w:link w:val="OrangeText-ASTHOChar"/>
    <w:qFormat/>
    <w:rsid w:val="00991AB1"/>
    <w:pPr>
      <w:spacing w:before="0" w:line="235" w:lineRule="auto"/>
    </w:pPr>
    <w:rPr>
      <w:color w:val="EB5300"/>
    </w:rPr>
  </w:style>
  <w:style w:type="paragraph" w:customStyle="1" w:styleId="Bulletpoint-BlackText-ASTHO">
    <w:name w:val="Bulletpoint-Black Text-ASTHO"/>
    <w:basedOn w:val="BodyText"/>
    <w:qFormat/>
    <w:rsid w:val="00991AB1"/>
    <w:pPr>
      <w:numPr>
        <w:numId w:val="1"/>
      </w:numPr>
      <w:spacing w:line="235" w:lineRule="auto"/>
      <w:ind w:right="17"/>
      <w:jc w:val="both"/>
    </w:pPr>
    <w:rPr>
      <w:color w:val="231F20"/>
    </w:rPr>
  </w:style>
  <w:style w:type="character" w:customStyle="1" w:styleId="OrangeText-ASTHOChar">
    <w:name w:val="Orange Text-ASTHO Char"/>
    <w:link w:val="OrangeText-ASTHO"/>
    <w:rsid w:val="00CE388C"/>
    <w:rPr>
      <w:rFonts w:ascii="Calibri" w:eastAsia="Calibri" w:hAnsi="Calibri" w:cs="Calibri"/>
      <w:color w:val="EB5300"/>
      <w:szCs w:val="22"/>
      <w:lang w:bidi="en-US"/>
    </w:rPr>
  </w:style>
  <w:style w:type="paragraph" w:customStyle="1" w:styleId="NumberedList-BlackText-ASTHO">
    <w:name w:val="Numbered List-Black Text-ASTHO"/>
    <w:basedOn w:val="BodyText"/>
    <w:qFormat/>
    <w:rsid w:val="00991AB1"/>
    <w:pPr>
      <w:numPr>
        <w:numId w:val="2"/>
      </w:numPr>
      <w:spacing w:line="235" w:lineRule="auto"/>
      <w:ind w:right="17"/>
      <w:jc w:val="both"/>
    </w:pPr>
    <w:rPr>
      <w:color w:val="231F20"/>
    </w:rPr>
  </w:style>
  <w:style w:type="paragraph" w:customStyle="1" w:styleId="paragraphtext-ASTHO">
    <w:name w:val="paragraph text-ASTHO"/>
    <w:basedOn w:val="Normal"/>
    <w:qFormat/>
    <w:rsid w:val="00CE388C"/>
    <w:pPr>
      <w:spacing w:after="320"/>
    </w:pPr>
  </w:style>
  <w:style w:type="character" w:customStyle="1" w:styleId="Heading-Bold-ASTHOChar">
    <w:name w:val="Heading-Bold-ASTHO Char"/>
    <w:link w:val="Heading-Bold-ASTHO"/>
    <w:rsid w:val="00B709C8"/>
    <w:rPr>
      <w:rFonts w:eastAsia="Times New Roman"/>
      <w:b/>
      <w:color w:val="003A5C"/>
      <w:sz w:val="44"/>
      <w:szCs w:val="44"/>
    </w:rPr>
  </w:style>
  <w:style w:type="paragraph" w:customStyle="1" w:styleId="BodyText12pt-ASTHO">
    <w:name w:val="Body Text 12pt-ASTHO"/>
    <w:basedOn w:val="Normal"/>
    <w:qFormat/>
    <w:rsid w:val="00B709C8"/>
    <w:pPr>
      <w:spacing w:after="320"/>
    </w:pPr>
  </w:style>
  <w:style w:type="character" w:customStyle="1" w:styleId="Heading-Light-ASTHOChar">
    <w:name w:val="Heading-Light-ASTHO Char"/>
    <w:link w:val="Heading-Light-ASTHO"/>
    <w:rsid w:val="00B709C8"/>
    <w:rPr>
      <w:rFonts w:eastAsia="Times New Roman"/>
      <w:b w:val="0"/>
      <w:color w:val="003A5C"/>
      <w:sz w:val="44"/>
      <w:szCs w:val="44"/>
    </w:rPr>
  </w:style>
  <w:style w:type="paragraph" w:customStyle="1" w:styleId="ReportPublicationDate-ASTHO">
    <w:name w:val="Report Publication Date-ASTHO"/>
    <w:basedOn w:val="Normal"/>
    <w:rsid w:val="007C7826"/>
    <w:pPr>
      <w:ind w:right="-66"/>
      <w:jc w:val="right"/>
    </w:pPr>
    <w:rPr>
      <w:rFonts w:ascii="Gotham Regular" w:hAnsi="Gotham Regular"/>
      <w:b/>
      <w:color w:val="E2562F"/>
    </w:rPr>
  </w:style>
  <w:style w:type="character" w:styleId="PlaceholderText">
    <w:name w:val="Placeholder Text"/>
    <w:basedOn w:val="DefaultParagraphFont"/>
    <w:uiPriority w:val="99"/>
    <w:semiHidden/>
    <w:rsid w:val="003275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738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8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75B2"/>
    <w:pPr>
      <w:ind w:left="720"/>
    </w:pPr>
    <w:rPr>
      <w:rFonts w:eastAsiaTheme="minorHAns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2352B3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8460CA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60CA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8460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grams\Communications\Design%20Projects\2018\CB_TA%20Templates\FINAL\Universal%20Template\Universal%20Template\Universal%20Template\18-ASTHO-0217-Templates-UniversalTemplate-180823-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12E45F3E17949B199D35F1AC2F790" ma:contentTypeVersion="12" ma:contentTypeDescription="Create a new document." ma:contentTypeScope="" ma:versionID="e71220ec5d7b85b01c802ba7dc92f3d9">
  <xsd:schema xmlns:xsd="http://www.w3.org/2001/XMLSchema" xmlns:xs="http://www.w3.org/2001/XMLSchema" xmlns:p="http://schemas.microsoft.com/office/2006/metadata/properties" xmlns:ns2="1999f0da-7219-461d-82b4-c6f1a443255a" xmlns:ns3="59d592d9-3333-4441-a0bd-1a99d77e9805" targetNamespace="http://schemas.microsoft.com/office/2006/metadata/properties" ma:root="true" ma:fieldsID="cb8865540012e637d9dd3d0da8eeb6ca" ns2:_="" ns3:_="">
    <xsd:import namespace="1999f0da-7219-461d-82b4-c6f1a443255a"/>
    <xsd:import namespace="59d592d9-3333-4441-a0bd-1a99d77e9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9f0da-7219-461d-82b4-c6f1a4432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592d9-3333-4441-a0bd-1a99d77e9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991C2-1C67-4A25-9CA1-AEB49CA188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C9E463-3EA4-4743-AB73-F264BA066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E751D-8B53-460B-86F1-CD3947552E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815F76-D7AA-4837-B7FF-0C90E7863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9f0da-7219-461d-82b4-c6f1a443255a"/>
    <ds:schemaRef ds:uri="59d592d9-3333-4441-a0bd-1a99d77e9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18-ASTHO-0217-Templates-UniversalTemplate-180823-Final.dotx</Template>
  <TotalTime>1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Erdelack</dc:creator>
  <cp:keywords/>
  <dc:description/>
  <cp:lastModifiedBy>Emily Lapayowker</cp:lastModifiedBy>
  <cp:revision>2</cp:revision>
  <cp:lastPrinted>2018-08-01T19:55:00Z</cp:lastPrinted>
  <dcterms:created xsi:type="dcterms:W3CDTF">2021-09-21T18:05:00Z</dcterms:created>
  <dcterms:modified xsi:type="dcterms:W3CDTF">2021-09-21T18:05:00Z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0x01010001512E45F3E17949B199D35F1AC2F790</vt:lpwstr>
  </property>
</Properties>
</file>